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D7" w:rsidRDefault="00ED3DE5">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15pt;width:199.75pt;height:1in;z-index:-251654144">
            <v:imagedata r:id="rId7" o:title="logo_small"/>
          </v:shape>
        </w:pict>
      </w:r>
      <w:r w:rsidR="00FA565B">
        <w:t xml:space="preserve"> </w:t>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p>
    <w:p w:rsidR="00F02381" w:rsidRPr="00F918A0" w:rsidRDefault="00D37F94" w:rsidP="00ED3DE5">
      <w:pPr>
        <w:ind w:left="3600" w:firstLine="720"/>
        <w:rPr>
          <w:rFonts w:ascii="Futura" w:hAnsi="Futura" w:cs="Futura"/>
          <w:noProof/>
          <w:color w:val="008266"/>
          <w:sz w:val="52"/>
        </w:rPr>
      </w:pPr>
      <w:r>
        <w:rPr>
          <w:rFonts w:ascii="Futura" w:hAnsi="Futura" w:cs="Futura"/>
          <w:noProof/>
          <w:color w:val="008266"/>
          <w:sz w:val="52"/>
        </w:rPr>
        <w:t>MOUNT RI</w:t>
      </w:r>
      <w:r w:rsidR="00103BD7" w:rsidRPr="00F918A0">
        <w:rPr>
          <w:rFonts w:ascii="Futura" w:hAnsi="Futura" w:cs="Futura"/>
          <w:noProof/>
          <w:color w:val="008266"/>
          <w:sz w:val="52"/>
        </w:rPr>
        <w:t xml:space="preserve">DLEY </w:t>
      </w:r>
    </w:p>
    <w:p w:rsidR="00EA01D7" w:rsidRPr="00103BD7" w:rsidRDefault="00063850" w:rsidP="00F02381">
      <w:pPr>
        <w:jc w:val="center"/>
        <w:rPr>
          <w:rFonts w:ascii="Futura" w:hAnsi="Futura" w:cs="Futura"/>
        </w:rPr>
      </w:pPr>
      <w:r w:rsidRPr="00F918A0">
        <w:rPr>
          <w:noProof/>
          <w:color w:val="008266"/>
          <w:lang w:val="en-US"/>
        </w:rPr>
        <w:pict>
          <v:shape id="_x0000_s1035" type="#_x0000_t75" style="position:absolute;left:0;text-align:left;margin-left:549pt;margin-top:9.85pt;width:135.55pt;height:62.1pt;z-index:-251657216">
            <v:imagedata r:id="rId8" o:title="-KS all sports bl"/>
          </v:shape>
        </w:pict>
      </w:r>
      <w:r w:rsidR="00ED3DE5">
        <w:rPr>
          <w:rFonts w:ascii="Futura" w:hAnsi="Futura" w:cs="Futura"/>
          <w:noProof/>
          <w:color w:val="008266"/>
          <w:sz w:val="52"/>
        </w:rPr>
        <w:tab/>
      </w:r>
      <w:r w:rsidR="00ED3DE5">
        <w:rPr>
          <w:rFonts w:ascii="Futura" w:hAnsi="Futura" w:cs="Futura"/>
          <w:noProof/>
          <w:color w:val="008266"/>
          <w:sz w:val="52"/>
        </w:rPr>
        <w:tab/>
      </w:r>
      <w:r w:rsidR="00103BD7" w:rsidRPr="00F918A0">
        <w:rPr>
          <w:rFonts w:ascii="Futura" w:hAnsi="Futura" w:cs="Futura"/>
          <w:noProof/>
          <w:color w:val="008266"/>
          <w:sz w:val="52"/>
        </w:rPr>
        <w:t>SPORTS ACTIVITIES</w:t>
      </w:r>
    </w:p>
    <w:p w:rsidR="00EA01D7" w:rsidRPr="00103BD7" w:rsidRDefault="00EA01D7">
      <w:pPr>
        <w:rPr>
          <w:rFonts w:ascii="Futura" w:hAnsi="Futura" w:cs="Futura"/>
        </w:rPr>
      </w:pPr>
    </w:p>
    <w:p w:rsidR="00EA01D7" w:rsidRPr="00103BD7" w:rsidRDefault="00EA01D7">
      <w:pPr>
        <w:rPr>
          <w:rFonts w:ascii="Futura" w:hAnsi="Futura" w:cs="Futura"/>
        </w:rPr>
      </w:pP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p>
    <w:p w:rsidR="00EA01D7" w:rsidRPr="00103BD7" w:rsidRDefault="00EA01D7">
      <w:pPr>
        <w:rPr>
          <w:rFonts w:ascii="Futura" w:hAnsi="Futura" w:cs="Futura"/>
        </w:rPr>
      </w:pPr>
    </w:p>
    <w:p w:rsidR="00EA01D7" w:rsidRPr="00103BD7" w:rsidRDefault="00EF0BB7">
      <w:pPr>
        <w:rPr>
          <w:rFonts w:ascii="Futura" w:hAnsi="Futura" w:cs="Futura"/>
        </w:rPr>
      </w:pPr>
      <w:r w:rsidRPr="00103BD7">
        <w:rPr>
          <w:rFonts w:ascii="Futura" w:hAnsi="Futura" w:cs="Futura"/>
          <w:noProof/>
          <w:sz w:val="20"/>
          <w:lang w:val="en-US"/>
        </w:rPr>
        <w:pict>
          <v:line id="_x0000_s1029" style="position:absolute;z-index:251656192" from="724.5pt,1.8pt" to="724.5pt,359.55pt" strokecolor="#f89822" strokeweight="4.5pt">
            <v:stroke linestyle="thinThick"/>
          </v:line>
        </w:pict>
      </w:r>
      <w:r w:rsidRPr="00103BD7">
        <w:rPr>
          <w:rFonts w:ascii="Futura" w:hAnsi="Futura" w:cs="Futura"/>
          <w:noProof/>
          <w:sz w:val="20"/>
          <w:lang w:val="en-US"/>
        </w:rPr>
        <w:pict>
          <v:line id="_x0000_s1027" style="position:absolute;z-index:251654144" from="22.5pt,1.8pt" to="22.5pt,359.55pt" strokecolor="#f89822" strokeweight="4.5pt">
            <v:stroke linestyle="thickThin"/>
          </v:line>
        </w:pict>
      </w:r>
      <w:r w:rsidR="00EA01D7" w:rsidRPr="00103BD7">
        <w:rPr>
          <w:rFonts w:ascii="Futura" w:hAnsi="Futura" w:cs="Futura"/>
          <w:noProof/>
          <w:sz w:val="20"/>
          <w:lang w:val="en-US"/>
        </w:rPr>
        <w:pict>
          <v:line id="_x0000_s1026" style="position:absolute;z-index:251653120" from="22.5pt,1.8pt" to="724.5pt,1.8pt" strokecolor="#f89822" strokeweight="4.5pt">
            <v:stroke linestyle="thickThin"/>
          </v:line>
        </w:pict>
      </w:r>
    </w:p>
    <w:p w:rsidR="00EA01D7" w:rsidRPr="00F918A0" w:rsidRDefault="00103BD7">
      <w:pPr>
        <w:jc w:val="center"/>
        <w:rPr>
          <w:rFonts w:ascii="Futura" w:hAnsi="Futura" w:cs="Futura"/>
          <w:b/>
          <w:bCs/>
          <w:color w:val="6D6E71"/>
          <w:sz w:val="48"/>
        </w:rPr>
      </w:pPr>
      <w:r w:rsidRPr="00F918A0">
        <w:rPr>
          <w:rFonts w:ascii="Futura" w:hAnsi="Futura" w:cs="Futura"/>
          <w:b/>
          <w:bCs/>
          <w:color w:val="6D6E71"/>
          <w:sz w:val="48"/>
        </w:rPr>
        <w:t>Enrol in the SPORTS ACTIVITIES</w:t>
      </w:r>
      <w:r w:rsidR="00EA01D7" w:rsidRPr="00F918A0">
        <w:rPr>
          <w:rFonts w:ascii="Futura" w:hAnsi="Futura" w:cs="Futura"/>
          <w:b/>
          <w:bCs/>
          <w:color w:val="6D6E71"/>
          <w:sz w:val="48"/>
        </w:rPr>
        <w:t xml:space="preserve"> for Term </w:t>
      </w:r>
      <w:r w:rsidR="002A50E6">
        <w:rPr>
          <w:rFonts w:ascii="Futura" w:hAnsi="Futura" w:cs="Futura"/>
          <w:b/>
          <w:bCs/>
          <w:noProof/>
          <w:color w:val="6D6E71"/>
          <w:sz w:val="48"/>
        </w:rPr>
        <w:t>3</w:t>
      </w:r>
      <w:r w:rsidR="00EA01D7" w:rsidRPr="00F918A0">
        <w:rPr>
          <w:rFonts w:ascii="Futura" w:hAnsi="Futura" w:cs="Futura"/>
          <w:b/>
          <w:bCs/>
          <w:color w:val="6D6E71"/>
          <w:sz w:val="48"/>
        </w:rPr>
        <w:t xml:space="preserve">, </w:t>
      </w:r>
      <w:r w:rsidR="006C162A">
        <w:rPr>
          <w:rFonts w:ascii="Futura" w:hAnsi="Futura" w:cs="Futura"/>
          <w:b/>
          <w:bCs/>
          <w:noProof/>
          <w:color w:val="6D6E71"/>
          <w:sz w:val="48"/>
        </w:rPr>
        <w:t>2015</w:t>
      </w:r>
      <w:r w:rsidR="00EA01D7" w:rsidRPr="00F918A0">
        <w:rPr>
          <w:rFonts w:ascii="Futura" w:hAnsi="Futura" w:cs="Futura"/>
          <w:b/>
          <w:bCs/>
          <w:color w:val="6D6E71"/>
          <w:sz w:val="48"/>
        </w:rPr>
        <w:t>.</w:t>
      </w:r>
    </w:p>
    <w:p w:rsidR="00EA01D7" w:rsidRPr="00103BD7" w:rsidRDefault="00EA01D7">
      <w:pPr>
        <w:jc w:val="center"/>
        <w:rPr>
          <w:rFonts w:ascii="Futura" w:hAnsi="Futura" w:cs="Futura"/>
          <w:b/>
          <w:bCs/>
          <w:sz w:val="36"/>
        </w:rPr>
      </w:pPr>
    </w:p>
    <w:p w:rsidR="00EA01D7" w:rsidRPr="006C162A" w:rsidRDefault="00EA01D7" w:rsidP="00090A9B">
      <w:pPr>
        <w:ind w:left="2880" w:firstLine="720"/>
        <w:rPr>
          <w:rFonts w:ascii="Futura" w:hAnsi="Futura" w:cs="Futura"/>
          <w:color w:val="6D6E71"/>
          <w:sz w:val="22"/>
          <w:szCs w:val="22"/>
        </w:rPr>
      </w:pPr>
      <w:r w:rsidRPr="00F918A0">
        <w:rPr>
          <w:rFonts w:ascii="Futura" w:hAnsi="Futura" w:cs="Futura"/>
          <w:color w:val="6D6E71"/>
          <w:sz w:val="36"/>
        </w:rPr>
        <w:t>Sessions begin:</w:t>
      </w:r>
      <w:r w:rsidR="006C162A">
        <w:rPr>
          <w:rFonts w:ascii="Futura" w:hAnsi="Futura" w:cs="Futura"/>
          <w:color w:val="6D6E71"/>
          <w:sz w:val="36"/>
        </w:rPr>
        <w:t xml:space="preserve"> </w:t>
      </w:r>
      <w:r w:rsidR="00103BD7" w:rsidRPr="006C162A">
        <w:rPr>
          <w:rFonts w:ascii="Futura" w:hAnsi="Futura" w:cs="Futura"/>
          <w:b/>
          <w:bCs/>
          <w:noProof/>
          <w:color w:val="6D6E71"/>
          <w:sz w:val="22"/>
          <w:szCs w:val="22"/>
        </w:rPr>
        <w:t>Monday</w:t>
      </w:r>
      <w:r w:rsidR="005544E9">
        <w:rPr>
          <w:rFonts w:ascii="Futura" w:hAnsi="Futura" w:cs="Futura"/>
          <w:b/>
          <w:bCs/>
          <w:color w:val="6D6E71"/>
          <w:sz w:val="22"/>
          <w:szCs w:val="22"/>
        </w:rPr>
        <w:t xml:space="preserve"> 27</w:t>
      </w:r>
      <w:r w:rsidRPr="006C162A">
        <w:rPr>
          <w:rFonts w:ascii="Futura" w:hAnsi="Futura" w:cs="Futura"/>
          <w:b/>
          <w:bCs/>
          <w:noProof/>
          <w:color w:val="6D6E71"/>
          <w:sz w:val="22"/>
          <w:szCs w:val="22"/>
          <w:vertAlign w:val="superscript"/>
        </w:rPr>
        <w:t>th</w:t>
      </w:r>
      <w:r w:rsidR="00F02381" w:rsidRPr="006C162A">
        <w:rPr>
          <w:rFonts w:ascii="Futura" w:hAnsi="Futura" w:cs="Futura"/>
          <w:b/>
          <w:bCs/>
          <w:noProof/>
          <w:color w:val="6D6E71"/>
          <w:sz w:val="22"/>
          <w:szCs w:val="22"/>
        </w:rPr>
        <w:t>, Tuesday</w:t>
      </w:r>
      <w:r w:rsidR="006C162A" w:rsidRPr="006C162A">
        <w:rPr>
          <w:rFonts w:ascii="Futura" w:hAnsi="Futura" w:cs="Futura"/>
          <w:b/>
          <w:bCs/>
          <w:noProof/>
          <w:color w:val="6D6E71"/>
          <w:sz w:val="22"/>
          <w:szCs w:val="22"/>
        </w:rPr>
        <w:t xml:space="preserve"> </w:t>
      </w:r>
      <w:r w:rsidR="005544E9">
        <w:rPr>
          <w:rFonts w:ascii="Futura" w:hAnsi="Futura" w:cs="Futura"/>
          <w:b/>
          <w:bCs/>
          <w:noProof/>
          <w:color w:val="6D6E71"/>
          <w:sz w:val="22"/>
          <w:szCs w:val="22"/>
        </w:rPr>
        <w:t>28</w:t>
      </w:r>
      <w:r w:rsidR="006C162A" w:rsidRPr="006C162A">
        <w:rPr>
          <w:rFonts w:ascii="Futura" w:hAnsi="Futura" w:cs="Futura"/>
          <w:b/>
          <w:bCs/>
          <w:noProof/>
          <w:color w:val="6D6E71"/>
          <w:sz w:val="22"/>
          <w:szCs w:val="22"/>
          <w:vertAlign w:val="superscript"/>
        </w:rPr>
        <w:t>th</w:t>
      </w:r>
      <w:r w:rsidR="006C162A" w:rsidRPr="006C162A">
        <w:rPr>
          <w:rFonts w:ascii="Futura" w:hAnsi="Futura" w:cs="Futura"/>
          <w:b/>
          <w:bCs/>
          <w:noProof/>
          <w:color w:val="6D6E71"/>
          <w:sz w:val="22"/>
          <w:szCs w:val="22"/>
        </w:rPr>
        <w:t xml:space="preserve">, </w:t>
      </w:r>
      <w:r w:rsidR="00103BD7" w:rsidRPr="006C162A">
        <w:rPr>
          <w:rFonts w:ascii="Futura" w:hAnsi="Futura" w:cs="Futura"/>
          <w:b/>
          <w:bCs/>
          <w:noProof/>
          <w:color w:val="6D6E71"/>
          <w:sz w:val="22"/>
          <w:szCs w:val="22"/>
        </w:rPr>
        <w:t>Wednesday</w:t>
      </w:r>
      <w:r w:rsidR="006C162A" w:rsidRPr="006C162A">
        <w:rPr>
          <w:rFonts w:ascii="Futura" w:hAnsi="Futura" w:cs="Futura"/>
          <w:b/>
          <w:bCs/>
          <w:noProof/>
          <w:color w:val="6D6E71"/>
          <w:sz w:val="22"/>
          <w:szCs w:val="22"/>
        </w:rPr>
        <w:t xml:space="preserve"> </w:t>
      </w:r>
      <w:r w:rsidR="005544E9">
        <w:rPr>
          <w:rFonts w:ascii="Futura" w:hAnsi="Futura" w:cs="Futura"/>
          <w:b/>
          <w:bCs/>
          <w:noProof/>
          <w:color w:val="6D6E71"/>
          <w:sz w:val="22"/>
          <w:szCs w:val="22"/>
        </w:rPr>
        <w:t>29</w:t>
      </w:r>
      <w:r w:rsidR="006C162A" w:rsidRPr="006C162A">
        <w:rPr>
          <w:rFonts w:ascii="Futura" w:hAnsi="Futura" w:cs="Futura"/>
          <w:b/>
          <w:bCs/>
          <w:noProof/>
          <w:color w:val="6D6E71"/>
          <w:sz w:val="22"/>
          <w:szCs w:val="22"/>
          <w:vertAlign w:val="superscript"/>
        </w:rPr>
        <w:t>th</w:t>
      </w:r>
      <w:r w:rsidR="006C162A" w:rsidRPr="006C162A">
        <w:rPr>
          <w:rFonts w:ascii="Futura" w:hAnsi="Futura" w:cs="Futura"/>
          <w:b/>
          <w:bCs/>
          <w:noProof/>
          <w:color w:val="6D6E71"/>
          <w:sz w:val="22"/>
          <w:szCs w:val="22"/>
        </w:rPr>
        <w:t xml:space="preserve"> &amp; Thursday </w:t>
      </w:r>
      <w:r w:rsidR="005544E9">
        <w:rPr>
          <w:rFonts w:ascii="Futura" w:hAnsi="Futura" w:cs="Futura"/>
          <w:b/>
          <w:bCs/>
          <w:noProof/>
          <w:color w:val="6D6E71"/>
          <w:sz w:val="22"/>
          <w:szCs w:val="22"/>
        </w:rPr>
        <w:t>30</w:t>
      </w:r>
      <w:r w:rsidR="006C162A" w:rsidRPr="006C162A">
        <w:rPr>
          <w:rFonts w:ascii="Futura" w:hAnsi="Futura" w:cs="Futura"/>
          <w:b/>
          <w:bCs/>
          <w:noProof/>
          <w:color w:val="6D6E71"/>
          <w:sz w:val="22"/>
          <w:szCs w:val="22"/>
          <w:vertAlign w:val="superscript"/>
        </w:rPr>
        <w:t>th</w:t>
      </w:r>
      <w:r w:rsidR="006C162A" w:rsidRPr="006C162A">
        <w:rPr>
          <w:rFonts w:ascii="Futura" w:hAnsi="Futura" w:cs="Futura"/>
          <w:b/>
          <w:bCs/>
          <w:noProof/>
          <w:color w:val="6D6E71"/>
          <w:sz w:val="22"/>
          <w:szCs w:val="22"/>
        </w:rPr>
        <w:t xml:space="preserve"> </w:t>
      </w:r>
      <w:r w:rsidR="00A06CC1">
        <w:rPr>
          <w:rFonts w:ascii="Futura" w:hAnsi="Futura" w:cs="Futura"/>
          <w:b/>
          <w:bCs/>
          <w:noProof/>
          <w:color w:val="6D6E71"/>
          <w:sz w:val="22"/>
          <w:szCs w:val="22"/>
        </w:rPr>
        <w:t>July</w:t>
      </w:r>
    </w:p>
    <w:p w:rsidR="00EA01D7" w:rsidRPr="00F918A0" w:rsidRDefault="00EA01D7" w:rsidP="00090A9B">
      <w:pPr>
        <w:ind w:left="2880" w:firstLine="720"/>
        <w:rPr>
          <w:rFonts w:ascii="Futura" w:hAnsi="Futura" w:cs="Futura"/>
          <w:color w:val="6D6E71"/>
          <w:sz w:val="36"/>
        </w:rPr>
      </w:pPr>
      <w:r w:rsidRPr="00F918A0">
        <w:rPr>
          <w:rFonts w:ascii="Futura" w:hAnsi="Futura" w:cs="Futura"/>
          <w:color w:val="6D6E71"/>
          <w:sz w:val="36"/>
        </w:rPr>
        <w:t>And finish:</w:t>
      </w:r>
      <w:r w:rsidRPr="00F918A0">
        <w:rPr>
          <w:rFonts w:ascii="Futura" w:hAnsi="Futura" w:cs="Futura"/>
          <w:color w:val="6D6E71"/>
          <w:sz w:val="36"/>
        </w:rPr>
        <w:tab/>
      </w:r>
      <w:r w:rsidR="00103BD7" w:rsidRPr="006C162A">
        <w:rPr>
          <w:rFonts w:ascii="Futura" w:hAnsi="Futura" w:cs="Futura"/>
          <w:b/>
          <w:bCs/>
          <w:noProof/>
          <w:color w:val="6D6E71"/>
          <w:sz w:val="22"/>
          <w:szCs w:val="22"/>
        </w:rPr>
        <w:t>Monday</w:t>
      </w:r>
      <w:r w:rsidRPr="006C162A">
        <w:rPr>
          <w:rFonts w:ascii="Futura" w:hAnsi="Futura" w:cs="Futura"/>
          <w:b/>
          <w:bCs/>
          <w:color w:val="6D6E71"/>
          <w:sz w:val="22"/>
          <w:szCs w:val="22"/>
        </w:rPr>
        <w:t xml:space="preserve"> </w:t>
      </w:r>
      <w:r w:rsidR="00A06CC1">
        <w:rPr>
          <w:rFonts w:ascii="Futura" w:hAnsi="Futura" w:cs="Futura"/>
          <w:b/>
          <w:bCs/>
          <w:noProof/>
          <w:color w:val="6D6E71"/>
          <w:sz w:val="22"/>
          <w:szCs w:val="22"/>
        </w:rPr>
        <w:t>14</w:t>
      </w:r>
      <w:r w:rsidR="00A06CC1" w:rsidRPr="00A06CC1">
        <w:rPr>
          <w:rFonts w:ascii="Futura" w:hAnsi="Futura" w:cs="Futura"/>
          <w:b/>
          <w:bCs/>
          <w:noProof/>
          <w:color w:val="6D6E71"/>
          <w:sz w:val="22"/>
          <w:szCs w:val="22"/>
          <w:vertAlign w:val="superscript"/>
        </w:rPr>
        <w:t>th</w:t>
      </w:r>
      <w:r w:rsidR="00103BD7" w:rsidRPr="006C162A">
        <w:rPr>
          <w:rFonts w:ascii="Futura" w:hAnsi="Futura" w:cs="Futura"/>
          <w:b/>
          <w:bCs/>
          <w:noProof/>
          <w:color w:val="6D6E71"/>
          <w:sz w:val="22"/>
          <w:szCs w:val="22"/>
        </w:rPr>
        <w:t>,</w:t>
      </w:r>
      <w:r w:rsidR="00F02381" w:rsidRPr="006C162A">
        <w:rPr>
          <w:rFonts w:ascii="Futura" w:hAnsi="Futura" w:cs="Futura"/>
          <w:b/>
          <w:bCs/>
          <w:noProof/>
          <w:color w:val="6D6E71"/>
          <w:sz w:val="22"/>
          <w:szCs w:val="22"/>
        </w:rPr>
        <w:t xml:space="preserve"> Tuesday </w:t>
      </w:r>
      <w:r w:rsidR="00A06CC1">
        <w:rPr>
          <w:rFonts w:ascii="Futura" w:hAnsi="Futura" w:cs="Futura"/>
          <w:b/>
          <w:bCs/>
          <w:noProof/>
          <w:color w:val="6D6E71"/>
          <w:sz w:val="22"/>
          <w:szCs w:val="22"/>
        </w:rPr>
        <w:t>15</w:t>
      </w:r>
      <w:r w:rsidR="006C162A" w:rsidRPr="006C162A">
        <w:rPr>
          <w:rFonts w:ascii="Futura" w:hAnsi="Futura" w:cs="Futura"/>
          <w:b/>
          <w:bCs/>
          <w:noProof/>
          <w:color w:val="6D6E71"/>
          <w:sz w:val="22"/>
          <w:szCs w:val="22"/>
          <w:vertAlign w:val="superscript"/>
        </w:rPr>
        <w:t>th</w:t>
      </w:r>
      <w:r w:rsidR="006C162A">
        <w:rPr>
          <w:rFonts w:ascii="Futura" w:hAnsi="Futura" w:cs="Futura"/>
          <w:b/>
          <w:bCs/>
          <w:noProof/>
          <w:color w:val="6D6E71"/>
          <w:sz w:val="22"/>
          <w:szCs w:val="22"/>
        </w:rPr>
        <w:t xml:space="preserve">, </w:t>
      </w:r>
      <w:r w:rsidR="003A2A48" w:rsidRPr="006C162A">
        <w:rPr>
          <w:rFonts w:ascii="Futura" w:hAnsi="Futura" w:cs="Futura"/>
          <w:b/>
          <w:bCs/>
          <w:noProof/>
          <w:color w:val="6D6E71"/>
          <w:sz w:val="22"/>
          <w:szCs w:val="22"/>
        </w:rPr>
        <w:t>Wednes</w:t>
      </w:r>
      <w:r w:rsidR="006C162A">
        <w:rPr>
          <w:rFonts w:ascii="Futura" w:hAnsi="Futura" w:cs="Futura"/>
          <w:b/>
          <w:bCs/>
          <w:noProof/>
          <w:color w:val="6D6E71"/>
          <w:sz w:val="22"/>
          <w:szCs w:val="22"/>
        </w:rPr>
        <w:t>day 1</w:t>
      </w:r>
      <w:r w:rsidR="00A06CC1">
        <w:rPr>
          <w:rFonts w:ascii="Futura" w:hAnsi="Futura" w:cs="Futura"/>
          <w:b/>
          <w:bCs/>
          <w:noProof/>
          <w:color w:val="6D6E71"/>
          <w:sz w:val="22"/>
          <w:szCs w:val="22"/>
        </w:rPr>
        <w:t>6</w:t>
      </w:r>
      <w:r w:rsidR="009C7AAA" w:rsidRPr="006C162A">
        <w:rPr>
          <w:rFonts w:ascii="Futura" w:hAnsi="Futura" w:cs="Futura"/>
          <w:b/>
          <w:bCs/>
          <w:noProof/>
          <w:color w:val="6D6E71"/>
          <w:sz w:val="22"/>
          <w:szCs w:val="22"/>
          <w:vertAlign w:val="superscript"/>
        </w:rPr>
        <w:t>th</w:t>
      </w:r>
      <w:r w:rsidRPr="006C162A">
        <w:rPr>
          <w:rFonts w:ascii="Futura" w:hAnsi="Futura" w:cs="Futura"/>
          <w:b/>
          <w:bCs/>
          <w:noProof/>
          <w:color w:val="6D6E71"/>
          <w:sz w:val="22"/>
          <w:szCs w:val="22"/>
        </w:rPr>
        <w:t xml:space="preserve"> </w:t>
      </w:r>
      <w:r w:rsidR="006C162A">
        <w:rPr>
          <w:rFonts w:ascii="Futura" w:hAnsi="Futura" w:cs="Futura"/>
          <w:b/>
          <w:bCs/>
          <w:noProof/>
          <w:color w:val="6D6E71"/>
          <w:sz w:val="22"/>
          <w:szCs w:val="22"/>
        </w:rPr>
        <w:t>and Thursday 1</w:t>
      </w:r>
      <w:r w:rsidR="00A06CC1">
        <w:rPr>
          <w:rFonts w:ascii="Futura" w:hAnsi="Futura" w:cs="Futura"/>
          <w:b/>
          <w:bCs/>
          <w:noProof/>
          <w:color w:val="6D6E71"/>
          <w:sz w:val="22"/>
          <w:szCs w:val="22"/>
        </w:rPr>
        <w:t>7</w:t>
      </w:r>
      <w:r w:rsidR="006C162A" w:rsidRPr="006C162A">
        <w:rPr>
          <w:rFonts w:ascii="Futura" w:hAnsi="Futura" w:cs="Futura"/>
          <w:b/>
          <w:bCs/>
          <w:noProof/>
          <w:color w:val="6D6E71"/>
          <w:sz w:val="22"/>
          <w:szCs w:val="22"/>
          <w:vertAlign w:val="superscript"/>
        </w:rPr>
        <w:t>th</w:t>
      </w:r>
      <w:r w:rsidR="006C162A">
        <w:rPr>
          <w:rFonts w:ascii="Futura" w:hAnsi="Futura" w:cs="Futura"/>
          <w:b/>
          <w:bCs/>
          <w:noProof/>
          <w:color w:val="6D6E71"/>
          <w:sz w:val="22"/>
          <w:szCs w:val="22"/>
        </w:rPr>
        <w:t xml:space="preserve"> </w:t>
      </w:r>
      <w:r w:rsidR="00A06CC1">
        <w:rPr>
          <w:rFonts w:ascii="Futura" w:hAnsi="Futura" w:cs="Futura"/>
          <w:b/>
          <w:bCs/>
          <w:noProof/>
          <w:color w:val="6D6E71"/>
          <w:sz w:val="22"/>
          <w:szCs w:val="22"/>
        </w:rPr>
        <w:t>September</w:t>
      </w:r>
    </w:p>
    <w:p w:rsidR="00EA01D7" w:rsidRPr="00F918A0" w:rsidRDefault="00063850" w:rsidP="00063850">
      <w:pPr>
        <w:tabs>
          <w:tab w:val="left" w:pos="1341"/>
        </w:tabs>
        <w:rPr>
          <w:rFonts w:ascii="Futura" w:hAnsi="Futura" w:cs="Futura"/>
          <w:b/>
          <w:bCs/>
          <w:color w:val="6D6E71"/>
          <w:sz w:val="12"/>
        </w:rPr>
      </w:pPr>
      <w:r w:rsidRPr="00F918A0">
        <w:rPr>
          <w:rFonts w:ascii="Futura" w:hAnsi="Futura" w:cs="Futura"/>
          <w:b/>
          <w:bCs/>
          <w:color w:val="6D6E71"/>
          <w:sz w:val="12"/>
        </w:rPr>
        <w:tab/>
      </w:r>
    </w:p>
    <w:p w:rsidR="00EA01D7" w:rsidRPr="00F918A0" w:rsidRDefault="00EA01D7">
      <w:pPr>
        <w:jc w:val="center"/>
        <w:rPr>
          <w:rFonts w:ascii="Futura" w:hAnsi="Futura" w:cs="Futura"/>
          <w:b/>
          <w:bCs/>
          <w:color w:val="6D6E71"/>
        </w:rPr>
      </w:pPr>
      <w:r w:rsidRPr="00F918A0">
        <w:rPr>
          <w:rFonts w:ascii="Futura" w:hAnsi="Futura" w:cs="Futura"/>
          <w:b/>
          <w:bCs/>
          <w:color w:val="6D6E71"/>
        </w:rPr>
        <w:t>(See over for session details)</w:t>
      </w:r>
    </w:p>
    <w:p w:rsidR="00EA01D7" w:rsidRPr="00103BD7" w:rsidRDefault="00063850">
      <w:pPr>
        <w:jc w:val="center"/>
        <w:rPr>
          <w:rFonts w:ascii="Futura" w:hAnsi="Futura" w:cs="Futura"/>
          <w:b/>
          <w:bCs/>
          <w:sz w:val="12"/>
        </w:rPr>
      </w:pPr>
      <w:r>
        <w:rPr>
          <w:noProof/>
          <w:lang w:val="en-US"/>
        </w:rPr>
        <w:pict>
          <v:shape id="_x0000_s1036" type="#_x0000_t75" style="position:absolute;left:0;text-align:left;margin-left:643.5pt;margin-top:.1pt;width:67.5pt;height:66.45pt;z-index:-251656192">
            <v:imagedata r:id="rId9" o:title="- KS bb bounce bl"/>
          </v:shape>
        </w:pict>
      </w:r>
    </w:p>
    <w:p w:rsidR="00EA01D7" w:rsidRPr="00F918A0" w:rsidRDefault="00EA01D7">
      <w:pPr>
        <w:pStyle w:val="Heading1"/>
        <w:rPr>
          <w:rFonts w:ascii="Futura" w:hAnsi="Futura" w:cs="Futura"/>
          <w:b/>
          <w:bCs/>
          <w:color w:val="6D6E71"/>
        </w:rPr>
      </w:pPr>
      <w:r w:rsidRPr="00F918A0">
        <w:rPr>
          <w:rFonts w:ascii="Futura" w:hAnsi="Futura" w:cs="Futura"/>
          <w:b/>
          <w:bCs/>
          <w:color w:val="6D6E71"/>
        </w:rPr>
        <w:t>Don’t miss out!</w:t>
      </w:r>
      <w:r w:rsidR="00063850" w:rsidRPr="00F918A0">
        <w:rPr>
          <w:rFonts w:ascii="Futura" w:hAnsi="Futura" w:cs="Futura"/>
          <w:b/>
          <w:bCs/>
          <w:color w:val="6D6E71"/>
          <w:sz w:val="12"/>
        </w:rPr>
        <w:t xml:space="preserve"> </w:t>
      </w:r>
    </w:p>
    <w:p w:rsidR="00EA01D7" w:rsidRPr="00F918A0" w:rsidRDefault="00EA01D7">
      <w:pPr>
        <w:jc w:val="center"/>
        <w:rPr>
          <w:rFonts w:ascii="Futura" w:hAnsi="Futura" w:cs="Futura"/>
          <w:color w:val="6D6E71"/>
          <w:sz w:val="16"/>
          <w:u w:val="single"/>
        </w:rPr>
      </w:pPr>
    </w:p>
    <w:p w:rsidR="00EA01D7" w:rsidRDefault="005544E9">
      <w:pPr>
        <w:pStyle w:val="Heading2"/>
        <w:rPr>
          <w:rFonts w:ascii="Futura" w:hAnsi="Futura" w:cs="Futura"/>
          <w:color w:val="6D6E71"/>
        </w:rPr>
      </w:pPr>
      <w:r>
        <w:rPr>
          <w:rFonts w:ascii="Futura" w:hAnsi="Futura" w:cs="Futura"/>
          <w:color w:val="6D6E71"/>
        </w:rPr>
        <w:t>COST:  $56</w:t>
      </w:r>
      <w:r w:rsidR="00EA01D7" w:rsidRPr="00F918A0">
        <w:rPr>
          <w:rFonts w:ascii="Futura" w:hAnsi="Futura" w:cs="Futura"/>
          <w:color w:val="6D6E71"/>
        </w:rPr>
        <w:t xml:space="preserve"> PER ACTIVITY</w:t>
      </w:r>
    </w:p>
    <w:p w:rsidR="00795DEF" w:rsidRPr="00795DEF" w:rsidRDefault="00795DEF" w:rsidP="00795DEF">
      <w:pPr>
        <w:jc w:val="center"/>
        <w:rPr>
          <w:b/>
          <w:u w:val="single"/>
        </w:rPr>
      </w:pPr>
      <w:r>
        <w:t xml:space="preserve">ENROL ONLINE at </w:t>
      </w:r>
      <w:r w:rsidRPr="00795DEF">
        <w:rPr>
          <w:b/>
          <w:color w:val="FF9900"/>
          <w:u w:val="single"/>
        </w:rPr>
        <w:t>WWW.KELLYSPORT.COM.AU</w:t>
      </w:r>
    </w:p>
    <w:p w:rsidR="006E52A3" w:rsidRPr="00795DEF" w:rsidRDefault="00795DEF" w:rsidP="00795DEF">
      <w:pPr>
        <w:jc w:val="center"/>
        <w:rPr>
          <w:sz w:val="20"/>
          <w:u w:val="single"/>
        </w:rPr>
      </w:pPr>
      <w:r>
        <w:rPr>
          <w:sz w:val="20"/>
          <w:u w:val="single"/>
        </w:rPr>
        <w:t xml:space="preserve">OR SEND ENOLMETNS AND PAYMENTS </w:t>
      </w:r>
      <w:r w:rsidR="006E52A3" w:rsidRPr="00795DEF">
        <w:rPr>
          <w:sz w:val="20"/>
          <w:u w:val="single"/>
        </w:rPr>
        <w:t>TO KELLY SPORTS HEAD OFFICE</w:t>
      </w:r>
    </w:p>
    <w:p w:rsidR="006E52A3" w:rsidRPr="00795DEF" w:rsidRDefault="006E52A3" w:rsidP="006E52A3">
      <w:pPr>
        <w:jc w:val="center"/>
        <w:rPr>
          <w:sz w:val="20"/>
          <w:u w:val="single"/>
        </w:rPr>
      </w:pPr>
      <w:r w:rsidRPr="00795DEF">
        <w:rPr>
          <w:sz w:val="20"/>
          <w:u w:val="single"/>
        </w:rPr>
        <w:t>P.O BOX 71, Moonee Vale 3055</w:t>
      </w:r>
    </w:p>
    <w:p w:rsidR="006E52A3" w:rsidRPr="006E52A3" w:rsidRDefault="006E52A3" w:rsidP="006E52A3"/>
    <w:p w:rsidR="00EA01D7" w:rsidRPr="00103BD7" w:rsidRDefault="00EA01D7">
      <w:pPr>
        <w:jc w:val="center"/>
        <w:rPr>
          <w:rFonts w:ascii="Futura" w:hAnsi="Futura" w:cs="Futura"/>
          <w:sz w:val="16"/>
        </w:rPr>
      </w:pPr>
    </w:p>
    <w:p w:rsidR="00EA01D7" w:rsidRPr="00F918A0" w:rsidRDefault="005544E9">
      <w:pPr>
        <w:jc w:val="center"/>
        <w:rPr>
          <w:rFonts w:ascii="Futura" w:hAnsi="Futura" w:cs="Futura"/>
          <w:color w:val="6D6E71"/>
          <w:sz w:val="28"/>
        </w:rPr>
      </w:pPr>
      <w:r>
        <w:rPr>
          <w:rFonts w:ascii="Futura" w:hAnsi="Futura" w:cs="Futura"/>
          <w:color w:val="6D6E71"/>
          <w:sz w:val="28"/>
        </w:rPr>
        <w:t>Program is made up of 8</w:t>
      </w:r>
      <w:r w:rsidR="00EA01D7" w:rsidRPr="00F918A0">
        <w:rPr>
          <w:rFonts w:ascii="Futura" w:hAnsi="Futura" w:cs="Futura"/>
          <w:color w:val="6D6E71"/>
          <w:sz w:val="28"/>
        </w:rPr>
        <w:t xml:space="preserve"> x 1-hour sessions held at the same time each week.</w:t>
      </w:r>
      <w:r w:rsidR="00063850" w:rsidRPr="00F918A0">
        <w:rPr>
          <w:rFonts w:ascii="Futura" w:hAnsi="Futura" w:cs="Futura"/>
          <w:b/>
          <w:bCs/>
          <w:color w:val="6D6E71"/>
          <w:sz w:val="12"/>
        </w:rPr>
        <w:t xml:space="preserve"> </w:t>
      </w:r>
    </w:p>
    <w:p w:rsidR="00EA01D7" w:rsidRPr="00F918A0" w:rsidRDefault="00EA01D7">
      <w:pPr>
        <w:jc w:val="center"/>
        <w:rPr>
          <w:rFonts w:ascii="Futura" w:hAnsi="Futura" w:cs="Futura"/>
          <w:color w:val="6D6E71"/>
          <w:sz w:val="16"/>
        </w:rPr>
      </w:pPr>
    </w:p>
    <w:p w:rsidR="00EA01D7" w:rsidRPr="00F918A0" w:rsidRDefault="00063850">
      <w:pPr>
        <w:jc w:val="center"/>
        <w:rPr>
          <w:rFonts w:ascii="Futura" w:hAnsi="Futura" w:cs="Futura"/>
          <w:b/>
          <w:bCs/>
          <w:i/>
          <w:iCs/>
          <w:color w:val="6D6E71"/>
          <w:sz w:val="32"/>
        </w:rPr>
      </w:pPr>
      <w:r w:rsidRPr="00F918A0">
        <w:rPr>
          <w:noProof/>
          <w:color w:val="6D6E71"/>
          <w:lang w:val="en-US"/>
        </w:rPr>
        <w:pict>
          <v:shape id="_x0000_s1038" type="#_x0000_t75" style="position:absolute;left:0;text-align:left;margin-left:36pt;margin-top:.15pt;width:76.95pt;height:76.95pt;z-index:-251655168">
            <v:imagedata r:id="rId10" o:title="-KS cricket bl"/>
          </v:shape>
        </w:pict>
      </w:r>
      <w:r w:rsidR="00EA01D7" w:rsidRPr="00F918A0">
        <w:rPr>
          <w:rFonts w:ascii="Futura" w:hAnsi="Futura" w:cs="Futura"/>
          <w:b/>
          <w:bCs/>
          <w:i/>
          <w:iCs/>
          <w:color w:val="6D6E71"/>
          <w:sz w:val="32"/>
        </w:rPr>
        <w:t>GET</w:t>
      </w:r>
      <w:r w:rsidR="00EA01D7" w:rsidRPr="00103BD7">
        <w:rPr>
          <w:rFonts w:ascii="Futura" w:hAnsi="Futura" w:cs="Futura"/>
          <w:b/>
          <w:bCs/>
          <w:i/>
          <w:iCs/>
          <w:sz w:val="32"/>
        </w:rPr>
        <w:t xml:space="preserve"> </w:t>
      </w:r>
      <w:r w:rsidR="00EA01D7" w:rsidRPr="00F918A0">
        <w:rPr>
          <w:rFonts w:ascii="Futura" w:hAnsi="Futura" w:cs="Futura"/>
          <w:b/>
          <w:bCs/>
          <w:i/>
          <w:iCs/>
          <w:color w:val="6D6E71"/>
          <w:sz w:val="32"/>
        </w:rPr>
        <w:t>IN QUICK!!</w:t>
      </w:r>
    </w:p>
    <w:p w:rsidR="00EA01D7" w:rsidRPr="00103BD7" w:rsidRDefault="00EA01D7">
      <w:pPr>
        <w:jc w:val="center"/>
        <w:rPr>
          <w:rFonts w:ascii="Futura" w:hAnsi="Futura" w:cs="Futura"/>
          <w:b/>
          <w:bCs/>
          <w:i/>
          <w:iCs/>
          <w:sz w:val="16"/>
        </w:rPr>
      </w:pPr>
    </w:p>
    <w:p w:rsidR="00EA01D7" w:rsidRPr="00F918A0" w:rsidRDefault="00EA01D7">
      <w:pPr>
        <w:jc w:val="center"/>
        <w:rPr>
          <w:rFonts w:ascii="Futura" w:hAnsi="Futura" w:cs="Futura"/>
          <w:b/>
          <w:bCs/>
          <w:color w:val="6D6E71"/>
          <w:sz w:val="36"/>
          <w:u w:val="single"/>
        </w:rPr>
      </w:pPr>
      <w:r w:rsidRPr="00F918A0">
        <w:rPr>
          <w:rFonts w:ascii="Futura" w:hAnsi="Futura" w:cs="Futura"/>
          <w:b/>
          <w:bCs/>
          <w:color w:val="6D6E71"/>
          <w:sz w:val="36"/>
          <w:u w:val="single"/>
        </w:rPr>
        <w:t xml:space="preserve">FINAL ENROLMENTS BY:  </w:t>
      </w:r>
      <w:r w:rsidR="00694987">
        <w:rPr>
          <w:rFonts w:ascii="Futura" w:hAnsi="Futura" w:cs="Futura"/>
          <w:b/>
          <w:bCs/>
          <w:color w:val="6D6E71"/>
          <w:sz w:val="36"/>
          <w:u w:val="single"/>
        </w:rPr>
        <w:t>24</w:t>
      </w:r>
      <w:r w:rsidRPr="00F918A0">
        <w:rPr>
          <w:rFonts w:ascii="Futura" w:hAnsi="Futura" w:cs="Futura"/>
          <w:b/>
          <w:bCs/>
          <w:color w:val="6D6E71"/>
          <w:sz w:val="36"/>
          <w:u w:val="single"/>
          <w:vertAlign w:val="superscript"/>
        </w:rPr>
        <w:t>th</w:t>
      </w:r>
      <w:r w:rsidR="006C162A">
        <w:rPr>
          <w:rFonts w:ascii="Futura" w:hAnsi="Futura" w:cs="Futura"/>
          <w:b/>
          <w:bCs/>
          <w:color w:val="6D6E71"/>
          <w:sz w:val="36"/>
          <w:u w:val="single"/>
        </w:rPr>
        <w:t xml:space="preserve"> </w:t>
      </w:r>
      <w:r w:rsidR="00A06CC1">
        <w:rPr>
          <w:rFonts w:ascii="Futura" w:hAnsi="Futura" w:cs="Futura"/>
          <w:b/>
          <w:bCs/>
          <w:color w:val="6D6E71"/>
          <w:sz w:val="36"/>
          <w:u w:val="single"/>
        </w:rPr>
        <w:t>July</w:t>
      </w:r>
      <w:r w:rsidR="006C162A">
        <w:rPr>
          <w:rFonts w:ascii="Futura" w:hAnsi="Futura" w:cs="Futura"/>
          <w:b/>
          <w:bCs/>
          <w:color w:val="6D6E71"/>
          <w:sz w:val="36"/>
          <w:u w:val="single"/>
        </w:rPr>
        <w:t>, 2015</w:t>
      </w:r>
      <w:r w:rsidRPr="00F918A0">
        <w:rPr>
          <w:rFonts w:ascii="Futura" w:hAnsi="Futura" w:cs="Futura"/>
          <w:b/>
          <w:bCs/>
          <w:color w:val="6D6E71"/>
          <w:sz w:val="36"/>
          <w:u w:val="single"/>
        </w:rPr>
        <w:t>.</w:t>
      </w:r>
    </w:p>
    <w:p w:rsidR="00EA01D7" w:rsidRPr="00F918A0" w:rsidRDefault="00EA01D7">
      <w:pPr>
        <w:jc w:val="center"/>
        <w:rPr>
          <w:rFonts w:ascii="Futura" w:hAnsi="Futura" w:cs="Futura"/>
          <w:color w:val="6D6E71"/>
          <w:sz w:val="16"/>
        </w:rPr>
      </w:pPr>
    </w:p>
    <w:p w:rsidR="00EA01D7" w:rsidRPr="00F918A0" w:rsidRDefault="00EA01D7">
      <w:pPr>
        <w:jc w:val="center"/>
        <w:rPr>
          <w:rFonts w:ascii="Futura" w:hAnsi="Futura" w:cs="Futura"/>
          <w:color w:val="6D6E71"/>
          <w:sz w:val="20"/>
        </w:rPr>
      </w:pPr>
      <w:r w:rsidRPr="00F918A0">
        <w:rPr>
          <w:rFonts w:ascii="Futura" w:hAnsi="Futura" w:cs="Futura"/>
          <w:color w:val="6D6E71"/>
          <w:sz w:val="20"/>
        </w:rPr>
        <w:t xml:space="preserve">Place all enquiries to Kelly Sports on </w:t>
      </w:r>
      <w:r w:rsidR="00103BD7" w:rsidRPr="00F918A0">
        <w:rPr>
          <w:rFonts w:ascii="Futura" w:hAnsi="Futura" w:cs="Futura"/>
          <w:color w:val="6D6E71"/>
          <w:sz w:val="20"/>
        </w:rPr>
        <w:t>9384 2204</w:t>
      </w:r>
      <w:r w:rsidRPr="00F918A0">
        <w:rPr>
          <w:rFonts w:ascii="Futura" w:hAnsi="Futura" w:cs="Futura"/>
          <w:color w:val="6D6E71"/>
          <w:sz w:val="20"/>
        </w:rPr>
        <w:t xml:space="preserve"> </w:t>
      </w:r>
    </w:p>
    <w:p w:rsidR="00EA01D7" w:rsidRPr="00103BD7" w:rsidRDefault="00EA01D7">
      <w:pPr>
        <w:jc w:val="center"/>
        <w:rPr>
          <w:rFonts w:ascii="Futura" w:hAnsi="Futura" w:cs="Futura"/>
          <w:sz w:val="16"/>
        </w:rPr>
      </w:pPr>
    </w:p>
    <w:p w:rsidR="00EA01D7" w:rsidRPr="00103BD7" w:rsidRDefault="00795DEF">
      <w:pPr>
        <w:jc w:val="center"/>
        <w:rPr>
          <w:rFonts w:ascii="Futura" w:hAnsi="Futura" w:cs="Futura"/>
          <w:sz w:val="16"/>
        </w:rPr>
      </w:pPr>
      <w:r w:rsidRPr="00103BD7">
        <w:rPr>
          <w:rFonts w:ascii="Futura" w:hAnsi="Futura" w:cs="Futura"/>
          <w:noProof/>
          <w:sz w:val="20"/>
          <w:lang w:val="en-US"/>
        </w:rPr>
        <w:pict>
          <v:line id="_x0000_s1028" style="position:absolute;left:0;text-align:left;z-index:251655168" from="22.5pt,5.4pt" to="724.5pt,5.4pt" strokecolor="#f89822" strokeweight="4.5pt">
            <v:stroke linestyle="thinThick"/>
          </v:line>
        </w:pict>
      </w:r>
    </w:p>
    <w:p w:rsidR="00EA01D7" w:rsidRPr="00103BD7" w:rsidRDefault="00EA01D7">
      <w:pPr>
        <w:rPr>
          <w:rFonts w:ascii="Futura" w:hAnsi="Futura" w:cs="Futura"/>
          <w:sz w:val="16"/>
        </w:rPr>
      </w:pPr>
    </w:p>
    <w:p w:rsidR="009A15AB" w:rsidRDefault="009A15AB">
      <w:pPr>
        <w:pStyle w:val="Heading3"/>
        <w:rPr>
          <w:rFonts w:ascii="Futura" w:hAnsi="Futura" w:cs="Futura"/>
          <w:color w:val="008266"/>
          <w:sz w:val="20"/>
        </w:rPr>
      </w:pPr>
    </w:p>
    <w:p w:rsidR="009A15AB" w:rsidRDefault="009A15AB">
      <w:pPr>
        <w:pStyle w:val="Heading3"/>
        <w:rPr>
          <w:rFonts w:ascii="Futura" w:hAnsi="Futura" w:cs="Futura"/>
          <w:color w:val="008266"/>
          <w:sz w:val="20"/>
        </w:rPr>
      </w:pPr>
    </w:p>
    <w:p w:rsidR="009A15AB" w:rsidRDefault="009A15AB">
      <w:pPr>
        <w:pStyle w:val="Heading3"/>
        <w:rPr>
          <w:rFonts w:ascii="Futura" w:hAnsi="Futura" w:cs="Futura"/>
          <w:color w:val="008266"/>
          <w:sz w:val="20"/>
        </w:rPr>
      </w:pPr>
    </w:p>
    <w:p w:rsidR="009A15AB" w:rsidRDefault="009A15AB" w:rsidP="009A15AB"/>
    <w:p w:rsidR="009A15AB" w:rsidRPr="009A15AB" w:rsidRDefault="009A15AB" w:rsidP="009A15AB"/>
    <w:p w:rsidR="00EA01D7" w:rsidRPr="00243DF3" w:rsidRDefault="008934FB">
      <w:pPr>
        <w:pStyle w:val="Heading3"/>
        <w:rPr>
          <w:rFonts w:ascii="Futura" w:hAnsi="Futura" w:cs="Futura"/>
          <w:color w:val="008266"/>
          <w:sz w:val="20"/>
        </w:rPr>
      </w:pPr>
      <w:r w:rsidRPr="00243DF3">
        <w:rPr>
          <w:rFonts w:ascii="Futura" w:hAnsi="Futura" w:cs="Futura"/>
          <w:noProof/>
          <w:color w:val="008266"/>
          <w:sz w:val="20"/>
          <w:lang w:val="en-US"/>
        </w:rPr>
        <w:pict>
          <v:shapetype id="_x0000_t202" coordsize="21600,21600" o:spt="202" path="m,l,21600r21600,l21600,xe">
            <v:stroke joinstyle="miter"/>
            <v:path gradientshapeok="t" o:connecttype="rect"/>
          </v:shapetype>
          <v:shape id="_x0000_s1031" type="#_x0000_t202" style="position:absolute;margin-left:439.5pt;margin-top:-18pt;width:356.6pt;height:575.6pt;z-index:251658240" strokecolor="#f89822">
            <v:fill opacity="56361f"/>
            <v:textbox style="mso-next-textbox:#_x0000_s1031">
              <w:txbxContent>
                <w:p w:rsidR="00751FF7" w:rsidRPr="00E048AE" w:rsidRDefault="00751FF7" w:rsidP="00204219">
                  <w:pPr>
                    <w:spacing w:after="20"/>
                    <w:jc w:val="center"/>
                    <w:rPr>
                      <w:rFonts w:ascii="Arial" w:hAnsi="Arial" w:cs="Arial"/>
                      <w:color w:val="656263"/>
                      <w:sz w:val="18"/>
                      <w:szCs w:val="20"/>
                    </w:rPr>
                  </w:pPr>
                  <w:r w:rsidRPr="00E048AE">
                    <w:rPr>
                      <w:rFonts w:ascii="Arial" w:hAnsi="Arial" w:cs="Arial"/>
                      <w:color w:val="656263"/>
                      <w:sz w:val="18"/>
                      <w:szCs w:val="20"/>
                    </w:rPr>
                    <w:t xml:space="preserve">TO ENROL SIMPLY GO TO </w:t>
                  </w:r>
                  <w:hyperlink r:id="rId11" w:history="1">
                    <w:r w:rsidRPr="00E048AE">
                      <w:rPr>
                        <w:rStyle w:val="Hyperlink"/>
                        <w:rFonts w:ascii="Arial" w:hAnsi="Arial" w:cs="Arial"/>
                        <w:b/>
                        <w:color w:val="F89823"/>
                        <w:sz w:val="18"/>
                        <w:szCs w:val="20"/>
                      </w:rPr>
                      <w:t>WWW.KELLYSPORTS.COM.AU</w:t>
                    </w:r>
                  </w:hyperlink>
                  <w:r w:rsidRPr="00E048AE">
                    <w:rPr>
                      <w:rFonts w:ascii="Arial" w:hAnsi="Arial" w:cs="Arial"/>
                      <w:color w:val="656263"/>
                      <w:sz w:val="18"/>
                      <w:szCs w:val="20"/>
                    </w:rPr>
                    <w:t xml:space="preserve">  </w:t>
                  </w:r>
                </w:p>
                <w:p w:rsidR="00751FF7" w:rsidRPr="00E048AE" w:rsidRDefault="00751FF7" w:rsidP="00204219">
                  <w:pPr>
                    <w:spacing w:after="20"/>
                    <w:jc w:val="center"/>
                    <w:rPr>
                      <w:rFonts w:ascii="Arial" w:hAnsi="Arial" w:cs="Arial"/>
                      <w:color w:val="656263"/>
                      <w:sz w:val="18"/>
                      <w:szCs w:val="20"/>
                    </w:rPr>
                  </w:pPr>
                  <w:r w:rsidRPr="00E048AE">
                    <w:rPr>
                      <w:rFonts w:ascii="Arial" w:hAnsi="Arial" w:cs="Arial"/>
                      <w:color w:val="656263"/>
                      <w:sz w:val="18"/>
                      <w:szCs w:val="20"/>
                    </w:rPr>
                    <w:t>OR</w:t>
                  </w:r>
                </w:p>
                <w:p w:rsidR="00751FF7" w:rsidRPr="00E048AE" w:rsidRDefault="00751FF7" w:rsidP="00570AFC">
                  <w:pPr>
                    <w:spacing w:after="20"/>
                    <w:jc w:val="center"/>
                    <w:rPr>
                      <w:rFonts w:ascii="Arial" w:hAnsi="Arial" w:cs="Arial"/>
                      <w:bCs/>
                      <w:noProof/>
                      <w:color w:val="656263"/>
                      <w:sz w:val="18"/>
                      <w:szCs w:val="20"/>
                    </w:rPr>
                  </w:pPr>
                  <w:r w:rsidRPr="00E048AE">
                    <w:rPr>
                      <w:rFonts w:ascii="Futura" w:hAnsi="Futura" w:cs="Futura"/>
                      <w:b/>
                      <w:bCs/>
                      <w:color w:val="6D6E71"/>
                      <w:sz w:val="18"/>
                      <w:szCs w:val="20"/>
                    </w:rPr>
                    <w:t>Detach</w:t>
                  </w:r>
                  <w:r w:rsidRPr="00E048AE">
                    <w:rPr>
                      <w:rFonts w:ascii="Futura" w:hAnsi="Futura" w:cs="Futura"/>
                      <w:color w:val="6D6E71"/>
                      <w:sz w:val="18"/>
                      <w:szCs w:val="20"/>
                    </w:rPr>
                    <w:t xml:space="preserve"> enrolment form along dotted line fill out the details &amp; </w:t>
                  </w:r>
                  <w:r w:rsidR="004D3CEA">
                    <w:rPr>
                      <w:rFonts w:ascii="Futura" w:hAnsi="Futura" w:cs="Futura"/>
                      <w:color w:val="6D6E71"/>
                      <w:sz w:val="18"/>
                      <w:szCs w:val="20"/>
                    </w:rPr>
                    <w:t>Send</w:t>
                  </w:r>
                  <w:r w:rsidRPr="00E048AE">
                    <w:rPr>
                      <w:rFonts w:ascii="Futura" w:hAnsi="Futura" w:cs="Futura"/>
                      <w:color w:val="6D6E71"/>
                      <w:sz w:val="18"/>
                      <w:szCs w:val="20"/>
                    </w:rPr>
                    <w:t xml:space="preserve"> to the </w:t>
                  </w:r>
                  <w:r w:rsidR="004D3CEA" w:rsidRPr="00544D79">
                    <w:rPr>
                      <w:rFonts w:ascii="Futura" w:hAnsi="Futura" w:cs="Futura"/>
                      <w:b/>
                      <w:color w:val="6D6E71"/>
                      <w:sz w:val="18"/>
                      <w:szCs w:val="20"/>
                      <w:u w:val="single"/>
                    </w:rPr>
                    <w:t>Kelly Sport</w:t>
                  </w:r>
                  <w:r w:rsidRPr="00544D79">
                    <w:rPr>
                      <w:rFonts w:ascii="Futura" w:hAnsi="Futura" w:cs="Futura"/>
                      <w:b/>
                      <w:bCs/>
                      <w:color w:val="6D6E71"/>
                      <w:sz w:val="18"/>
                      <w:szCs w:val="20"/>
                      <w:u w:val="single"/>
                    </w:rPr>
                    <w:t xml:space="preserve">s </w:t>
                  </w:r>
                  <w:r w:rsidR="00544D79" w:rsidRPr="00544D79">
                    <w:rPr>
                      <w:rFonts w:ascii="Futura" w:hAnsi="Futura" w:cs="Futura"/>
                      <w:b/>
                      <w:bCs/>
                      <w:color w:val="6D6E71"/>
                      <w:sz w:val="18"/>
                      <w:szCs w:val="20"/>
                      <w:u w:val="single"/>
                    </w:rPr>
                    <w:t>office</w:t>
                  </w:r>
                  <w:r w:rsidR="00544D79">
                    <w:rPr>
                      <w:rFonts w:ascii="Futura" w:hAnsi="Futura" w:cs="Futura"/>
                      <w:b/>
                      <w:bCs/>
                      <w:color w:val="6D6E71"/>
                      <w:sz w:val="18"/>
                      <w:szCs w:val="20"/>
                    </w:rPr>
                    <w:t xml:space="preserve"> at</w:t>
                  </w:r>
                  <w:r w:rsidRPr="00E048AE">
                    <w:rPr>
                      <w:rFonts w:ascii="Futura" w:hAnsi="Futura" w:cs="Futura"/>
                      <w:b/>
                      <w:bCs/>
                      <w:color w:val="6D6E71"/>
                      <w:sz w:val="18"/>
                      <w:szCs w:val="20"/>
                    </w:rPr>
                    <w:t xml:space="preserve"> </w:t>
                  </w:r>
                  <w:r w:rsidRPr="00E048AE">
                    <w:rPr>
                      <w:rFonts w:ascii="Arial" w:hAnsi="Arial" w:cs="Arial"/>
                      <w:b/>
                      <w:bCs/>
                      <w:noProof/>
                      <w:color w:val="656263"/>
                      <w:sz w:val="18"/>
                      <w:szCs w:val="20"/>
                    </w:rPr>
                    <w:t>PO BOX 71</w:t>
                  </w:r>
                  <w:r w:rsidRPr="00E048AE">
                    <w:rPr>
                      <w:rFonts w:ascii="Arial" w:hAnsi="Arial" w:cs="Arial"/>
                      <w:b/>
                      <w:bCs/>
                      <w:color w:val="656263"/>
                      <w:sz w:val="18"/>
                      <w:szCs w:val="20"/>
                    </w:rPr>
                    <w:t xml:space="preserve">, </w:t>
                  </w:r>
                  <w:r w:rsidRPr="00E048AE">
                    <w:rPr>
                      <w:rFonts w:ascii="Arial" w:hAnsi="Arial" w:cs="Arial"/>
                      <w:b/>
                      <w:bCs/>
                      <w:noProof/>
                      <w:color w:val="656263"/>
                      <w:sz w:val="18"/>
                      <w:szCs w:val="20"/>
                    </w:rPr>
                    <w:t>MOONEE VALE, 3055</w:t>
                  </w:r>
                  <w:r w:rsidR="004D3CEA">
                    <w:rPr>
                      <w:rFonts w:ascii="Arial" w:hAnsi="Arial" w:cs="Arial"/>
                      <w:b/>
                      <w:bCs/>
                      <w:noProof/>
                      <w:color w:val="656263"/>
                      <w:sz w:val="18"/>
                      <w:szCs w:val="20"/>
                    </w:rPr>
                    <w:t xml:space="preserve"> or call Mitch on 0417102933 to enrol over the phone </w:t>
                  </w:r>
                </w:p>
                <w:p w:rsidR="00751FF7" w:rsidRPr="00E048AE" w:rsidRDefault="00751FF7" w:rsidP="00570AFC">
                  <w:pPr>
                    <w:rPr>
                      <w:rFonts w:ascii="Futura" w:hAnsi="Futura" w:cs="Futura"/>
                      <w:color w:val="6D6E71"/>
                      <w:sz w:val="14"/>
                      <w:szCs w:val="16"/>
                    </w:rPr>
                  </w:pPr>
                  <w:r w:rsidRPr="00E048AE">
                    <w:rPr>
                      <w:rFonts w:ascii="Futura" w:hAnsi="Futura" w:cs="Futura"/>
                      <w:color w:val="6D6E71"/>
                      <w:sz w:val="18"/>
                      <w:szCs w:val="20"/>
                    </w:rPr>
                    <w:t xml:space="preserve">. </w:t>
                  </w:r>
                </w:p>
                <w:p w:rsidR="00751FF7" w:rsidRPr="00E048AE" w:rsidRDefault="00751FF7">
                  <w:pPr>
                    <w:pStyle w:val="Heading6"/>
                    <w:rPr>
                      <w:rFonts w:ascii="Futura" w:hAnsi="Futura" w:cs="Futura"/>
                      <w:color w:val="008266"/>
                      <w:sz w:val="32"/>
                    </w:rPr>
                  </w:pPr>
                  <w:r w:rsidRPr="00E048AE">
                    <w:rPr>
                      <w:rFonts w:ascii="Futura" w:hAnsi="Futura" w:cs="Futura"/>
                      <w:color w:val="008266"/>
                      <w:sz w:val="32"/>
                    </w:rPr>
                    <w:t>ENROLMENT FORM</w:t>
                  </w:r>
                </w:p>
                <w:p w:rsidR="00751FF7" w:rsidRPr="00E048AE" w:rsidRDefault="00751FF7">
                  <w:pPr>
                    <w:rPr>
                      <w:rFonts w:ascii="Futura" w:hAnsi="Futura" w:cs="Futura"/>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Name: ___________________________________ Class</w:t>
                  </w:r>
                  <w:r w:rsidR="006D5034" w:rsidRPr="00E048AE">
                    <w:rPr>
                      <w:rFonts w:ascii="Futura" w:hAnsi="Futura" w:cs="Futura"/>
                      <w:color w:val="6D6E71"/>
                      <w:sz w:val="20"/>
                    </w:rPr>
                    <w:t>: _</w:t>
                  </w:r>
                  <w:r w:rsidRPr="00E048AE">
                    <w:rPr>
                      <w:rFonts w:ascii="Futura" w:hAnsi="Futura" w:cs="Futura"/>
                      <w:color w:val="6D6E71"/>
                      <w:sz w:val="20"/>
                    </w:rPr>
                    <w:t>____</w:t>
                  </w:r>
                </w:p>
                <w:p w:rsidR="00751FF7" w:rsidRPr="00E048AE" w:rsidRDefault="00751FF7" w:rsidP="00204219">
                  <w:pPr>
                    <w:tabs>
                      <w:tab w:val="left" w:pos="709"/>
                      <w:tab w:val="left" w:pos="7655"/>
                      <w:tab w:val="left" w:pos="7797"/>
                      <w:tab w:val="left" w:pos="8364"/>
                    </w:tabs>
                    <w:spacing w:line="360" w:lineRule="auto"/>
                    <w:rPr>
                      <w:rFonts w:ascii="Arial" w:hAnsi="Arial" w:cs="Arial"/>
                      <w:color w:val="656263"/>
                      <w:sz w:val="14"/>
                      <w:szCs w:val="16"/>
                    </w:rPr>
                  </w:pPr>
                </w:p>
                <w:p w:rsidR="00751FF7" w:rsidRPr="00E048AE" w:rsidRDefault="00751FF7" w:rsidP="00204219">
                  <w:pPr>
                    <w:tabs>
                      <w:tab w:val="left" w:pos="709"/>
                      <w:tab w:val="left" w:pos="7655"/>
                      <w:tab w:val="left" w:pos="7797"/>
                      <w:tab w:val="left" w:pos="8364"/>
                    </w:tabs>
                    <w:spacing w:line="360" w:lineRule="auto"/>
                    <w:rPr>
                      <w:rFonts w:ascii="Arial" w:hAnsi="Arial" w:cs="Arial"/>
                      <w:color w:val="656263"/>
                      <w:sz w:val="14"/>
                      <w:szCs w:val="16"/>
                    </w:rPr>
                  </w:pPr>
                  <w:r w:rsidRPr="006D5034">
                    <w:rPr>
                      <w:rFonts w:ascii="Futura" w:hAnsi="Futura" w:cs="Arial"/>
                      <w:color w:val="656263"/>
                      <w:sz w:val="20"/>
                      <w:szCs w:val="22"/>
                    </w:rPr>
                    <w:t>Address</w:t>
                  </w:r>
                  <w:r w:rsidR="006D5034" w:rsidRPr="006D5034">
                    <w:rPr>
                      <w:rFonts w:ascii="Futura" w:hAnsi="Futura" w:cs="Arial"/>
                      <w:color w:val="656263"/>
                      <w:sz w:val="20"/>
                      <w:szCs w:val="22"/>
                    </w:rPr>
                    <w:t>:</w:t>
                  </w:r>
                  <w:r w:rsidR="006D5034" w:rsidRPr="00E048AE">
                    <w:rPr>
                      <w:rFonts w:ascii="Arial" w:hAnsi="Arial" w:cs="Arial"/>
                      <w:color w:val="656263"/>
                      <w:sz w:val="20"/>
                      <w:szCs w:val="22"/>
                    </w:rPr>
                    <w:t xml:space="preserve"> _</w:t>
                  </w:r>
                  <w:r w:rsidRPr="00E048AE">
                    <w:rPr>
                      <w:rFonts w:ascii="Arial" w:hAnsi="Arial" w:cs="Arial"/>
                      <w:color w:val="656263"/>
                      <w:sz w:val="20"/>
                      <w:szCs w:val="22"/>
                    </w:rPr>
                    <w:t>__________________________</w:t>
                  </w:r>
                  <w:r w:rsidR="006D5034" w:rsidRPr="00E048AE">
                    <w:rPr>
                      <w:rFonts w:ascii="Arial" w:hAnsi="Arial" w:cs="Arial"/>
                      <w:color w:val="656263"/>
                      <w:sz w:val="20"/>
                      <w:szCs w:val="22"/>
                    </w:rPr>
                    <w:t>_ Post</w:t>
                  </w:r>
                  <w:r w:rsidRPr="006D5034">
                    <w:rPr>
                      <w:rFonts w:ascii="Futura" w:hAnsi="Futura" w:cs="Arial"/>
                      <w:color w:val="656263"/>
                      <w:sz w:val="20"/>
                      <w:szCs w:val="22"/>
                    </w:rPr>
                    <w:t xml:space="preserve"> Code</w:t>
                  </w:r>
                  <w:r w:rsidR="006D5034" w:rsidRPr="006D5034">
                    <w:rPr>
                      <w:rFonts w:ascii="Futura" w:hAnsi="Futura" w:cs="Arial"/>
                      <w:color w:val="656263"/>
                      <w:sz w:val="20"/>
                      <w:szCs w:val="22"/>
                    </w:rPr>
                    <w:t>: _</w:t>
                  </w:r>
                  <w:r w:rsidRPr="006D5034">
                    <w:rPr>
                      <w:rFonts w:ascii="Futura" w:hAnsi="Futura" w:cs="Arial"/>
                      <w:color w:val="656263"/>
                      <w:sz w:val="20"/>
                      <w:szCs w:val="22"/>
                    </w:rPr>
                    <w:t>______</w:t>
                  </w:r>
                  <w:r w:rsidRPr="00E048AE">
                    <w:rPr>
                      <w:rFonts w:ascii="Arial" w:hAnsi="Arial" w:cs="Arial"/>
                      <w:color w:val="656263"/>
                      <w:sz w:val="20"/>
                      <w:szCs w:val="22"/>
                    </w:rPr>
                    <w:tab/>
                  </w:r>
                  <w:r w:rsidRPr="00E048AE">
                    <w:rPr>
                      <w:rFonts w:ascii="Arial" w:hAnsi="Arial" w:cs="Arial"/>
                      <w:color w:val="656263"/>
                      <w:sz w:val="14"/>
                      <w:szCs w:val="16"/>
                    </w:rPr>
                    <w:t xml:space="preserve">  </w:t>
                  </w:r>
                  <w:r w:rsidRPr="00E048AE">
                    <w:rPr>
                      <w:rFonts w:ascii="Arial" w:hAnsi="Arial" w:cs="Arial"/>
                      <w:color w:val="656263"/>
                      <w:sz w:val="14"/>
                      <w:szCs w:val="16"/>
                    </w:rPr>
                    <w:tab/>
                    <w:t xml:space="preserve">Post Code:  </w:t>
                  </w:r>
                  <w:r w:rsidRPr="00E048AE">
                    <w:rPr>
                      <w:rFonts w:ascii="Arial" w:hAnsi="Arial" w:cs="Arial"/>
                      <w:color w:val="656263"/>
                      <w:sz w:val="14"/>
                      <w:szCs w:val="16"/>
                      <w:u w:val="single"/>
                    </w:rPr>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r>
                </w:p>
                <w:p w:rsidR="00751FF7" w:rsidRPr="00E048AE" w:rsidRDefault="00751FF7">
                  <w:pPr>
                    <w:rPr>
                      <w:rFonts w:ascii="Futura" w:hAnsi="Futura" w:cs="Futura"/>
                      <w:color w:val="6D6E71"/>
                      <w:sz w:val="20"/>
                    </w:rPr>
                  </w:pPr>
                  <w:r w:rsidRPr="00E048AE">
                    <w:rPr>
                      <w:rFonts w:ascii="Futura" w:hAnsi="Futura" w:cs="Futura"/>
                      <w:color w:val="6D6E71"/>
                      <w:sz w:val="20"/>
                    </w:rPr>
                    <w:t>Activity:</w:t>
                  </w:r>
                </w:p>
                <w:p w:rsidR="00751FF7" w:rsidRPr="00E048AE" w:rsidRDefault="00751FF7">
                  <w:pPr>
                    <w:rPr>
                      <w:rFonts w:ascii="Futura" w:hAnsi="Futura" w:cs="Futura"/>
                      <w:color w:val="6D6E71"/>
                      <w:sz w:val="20"/>
                    </w:rPr>
                  </w:pPr>
                  <w:r w:rsidRPr="00E048AE">
                    <w:rPr>
                      <w:rFonts w:ascii="Futura" w:hAnsi="Futura" w:cs="Futura"/>
                      <w:color w:val="6D6E71"/>
                      <w:sz w:val="20"/>
                    </w:rPr>
                    <w:t>(1)______________________________________________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(2)______________________________________________</w:t>
                  </w:r>
                </w:p>
                <w:p w:rsidR="00E048AE" w:rsidRPr="00E048AE" w:rsidRDefault="00E048AE">
                  <w:pPr>
                    <w:rPr>
                      <w:rFonts w:ascii="Futura" w:hAnsi="Futura" w:cs="Futura"/>
                      <w:color w:val="6D6E71"/>
                      <w:sz w:val="20"/>
                    </w:rPr>
                  </w:pPr>
                </w:p>
                <w:p w:rsidR="00E048AE" w:rsidRPr="00E048AE" w:rsidRDefault="00E048AE">
                  <w:pPr>
                    <w:rPr>
                      <w:rFonts w:ascii="Futura" w:hAnsi="Futura" w:cs="Futura"/>
                      <w:color w:val="6D6E71"/>
                      <w:sz w:val="20"/>
                    </w:rPr>
                  </w:pPr>
                  <w:r w:rsidRPr="00E048AE">
                    <w:rPr>
                      <w:rFonts w:ascii="Futura" w:hAnsi="Futura" w:cs="Futura"/>
                      <w:color w:val="6D6E71"/>
                      <w:sz w:val="20"/>
                    </w:rPr>
                    <w:t>(3)______________________________________________</w:t>
                  </w:r>
                </w:p>
                <w:p w:rsidR="00751FF7" w:rsidRPr="00E048AE" w:rsidRDefault="00751FF7">
                  <w:pPr>
                    <w:rPr>
                      <w:rFonts w:ascii="Futura" w:hAnsi="Futura" w:cs="Futura"/>
                      <w:color w:val="6D6E71"/>
                      <w:sz w:val="14"/>
                      <w:szCs w:val="16"/>
                    </w:rPr>
                  </w:pPr>
                </w:p>
                <w:p w:rsidR="00751FF7" w:rsidRPr="00E048AE" w:rsidRDefault="00134702">
                  <w:pPr>
                    <w:rPr>
                      <w:rFonts w:ascii="Futura" w:hAnsi="Futura" w:cs="Futura"/>
                      <w:color w:val="6D6E71"/>
                      <w:sz w:val="20"/>
                    </w:rPr>
                  </w:pPr>
                  <w:r>
                    <w:rPr>
                      <w:rFonts w:ascii="Futura" w:hAnsi="Futura" w:cs="Futura"/>
                      <w:color w:val="6D6E71"/>
                      <w:sz w:val="20"/>
                    </w:rPr>
                    <w:t>Cost: ($56</w:t>
                  </w:r>
                  <w:r w:rsidR="00751FF7" w:rsidRPr="00E048AE">
                    <w:rPr>
                      <w:rFonts w:ascii="Futura" w:hAnsi="Futura" w:cs="Futura"/>
                      <w:color w:val="6D6E71"/>
                      <w:sz w:val="20"/>
                    </w:rPr>
                    <w:t xml:space="preserve"> per activity,)__________________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Medical conditions:</w:t>
                  </w:r>
                </w:p>
                <w:p w:rsidR="00751FF7" w:rsidRPr="00E048AE" w:rsidRDefault="00751FF7">
                  <w:pPr>
                    <w:rPr>
                      <w:rFonts w:ascii="Futura" w:hAnsi="Futura" w:cs="Futura"/>
                      <w:color w:val="6D6E71"/>
                    </w:rPr>
                  </w:pPr>
                  <w:r w:rsidRPr="00E048AE">
                    <w:rPr>
                      <w:rFonts w:ascii="Futura" w:hAnsi="Futura" w:cs="Futura"/>
                      <w:color w:val="6D6E71"/>
                    </w:rPr>
                    <w:t>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Parent/Guardian: 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Phone: (M)_______________________________________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szCs w:val="22"/>
                    </w:rPr>
                  </w:pPr>
                  <w:r w:rsidRPr="00E048AE">
                    <w:rPr>
                      <w:rFonts w:ascii="Futura" w:hAnsi="Futura" w:cs="Futura"/>
                      <w:color w:val="6D6E71"/>
                      <w:sz w:val="20"/>
                    </w:rPr>
                    <w:tab/>
                  </w:r>
                  <w:r w:rsidRPr="00E048AE">
                    <w:rPr>
                      <w:rFonts w:ascii="Futura" w:hAnsi="Futura" w:cs="Futura"/>
                      <w:color w:val="6D6E71"/>
                      <w:sz w:val="20"/>
                      <w:szCs w:val="22"/>
                    </w:rPr>
                    <w:t>(E)_________________________________________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Signature: _______________________________________</w:t>
                  </w:r>
                </w:p>
                <w:p w:rsidR="009A15AB" w:rsidRDefault="009A15AB">
                  <w:pPr>
                    <w:pStyle w:val="BodyText"/>
                    <w:rPr>
                      <w:rFonts w:ascii="Futura" w:hAnsi="Futura" w:cs="Futura"/>
                      <w:color w:val="6D6E71"/>
                      <w:sz w:val="14"/>
                    </w:rPr>
                  </w:pPr>
                </w:p>
                <w:p w:rsidR="00751FF7" w:rsidRPr="00E048AE" w:rsidRDefault="00751FF7">
                  <w:pPr>
                    <w:pStyle w:val="BodyText"/>
                    <w:rPr>
                      <w:rFonts w:ascii="Futura" w:hAnsi="Futura" w:cs="Futura"/>
                      <w:color w:val="6D6E71"/>
                      <w:sz w:val="14"/>
                    </w:rPr>
                  </w:pPr>
                  <w:r w:rsidRPr="00E048AE">
                    <w:rPr>
                      <w:rFonts w:ascii="Futura" w:hAnsi="Futura" w:cs="Futura"/>
                      <w:color w:val="6D6E71"/>
                      <w:sz w:val="14"/>
                    </w:rPr>
                    <w:t>I hereby authorize Kelly Sports to act on my behalf should my child require medical attention, and release Kelly Sports from any liability for injury incurred by my child at Kelly Sports programs</w:t>
                  </w:r>
                </w:p>
                <w:p w:rsidR="00751FF7" w:rsidRPr="00E048AE" w:rsidRDefault="00751FF7" w:rsidP="00204219">
                  <w:pPr>
                    <w:pStyle w:val="Heading9"/>
                    <w:tabs>
                      <w:tab w:val="left" w:pos="4536"/>
                      <w:tab w:val="left" w:pos="6237"/>
                    </w:tabs>
                    <w:spacing w:line="360" w:lineRule="auto"/>
                    <w:rPr>
                      <w:rFonts w:cs="Arial"/>
                      <w:b w:val="0"/>
                      <w:color w:val="656263"/>
                      <w:sz w:val="14"/>
                      <w:szCs w:val="16"/>
                    </w:rPr>
                  </w:pPr>
                  <w:r w:rsidRPr="00E048AE">
                    <w:rPr>
                      <w:rFonts w:cs="Arial"/>
                      <w:b w:val="0"/>
                      <w:color w:val="656263"/>
                      <w:sz w:val="14"/>
                      <w:szCs w:val="16"/>
                    </w:rPr>
                    <w:t>At the completion of after school does your child?</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Go to after care</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 xml:space="preserve">Get collected </w:t>
                  </w:r>
                </w:p>
                <w:p w:rsidR="00751FF7" w:rsidRPr="00E048AE" w:rsidRDefault="00751FF7">
                  <w:pPr>
                    <w:rPr>
                      <w:rFonts w:ascii="Futura" w:hAnsi="Futura" w:cs="Futura"/>
                      <w:color w:val="6D6E71"/>
                      <w:sz w:val="20"/>
                    </w:rPr>
                  </w:pPr>
                  <w:r w:rsidRPr="00E048AE">
                    <w:rPr>
                      <w:rFonts w:ascii="Futura" w:hAnsi="Futura" w:cs="Futura"/>
                      <w:color w:val="6D6E71"/>
                      <w:sz w:val="20"/>
                    </w:rPr>
                    <w:t xml:space="preserve">Enrolment forms will not be processed without payment.  </w:t>
                  </w:r>
                </w:p>
                <w:p w:rsidR="00751FF7" w:rsidRPr="00E048AE" w:rsidRDefault="00751FF7">
                  <w:pPr>
                    <w:rPr>
                      <w:rFonts w:ascii="Futura" w:hAnsi="Futura" w:cs="Futura"/>
                      <w:color w:val="6D6E71"/>
                      <w:sz w:val="20"/>
                    </w:rPr>
                  </w:pPr>
                  <w:r w:rsidRPr="00E048AE">
                    <w:rPr>
                      <w:rFonts w:ascii="Futura" w:hAnsi="Futura" w:cs="Futura"/>
                      <w:color w:val="6D6E71"/>
                      <w:sz w:val="20"/>
                    </w:rPr>
                    <w:t>Please adhere to the final enrolment date.</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 xml:space="preserve">Cheques are to be made payable to: </w:t>
                  </w:r>
                  <w:r w:rsidRPr="00E048AE">
                    <w:rPr>
                      <w:rFonts w:ascii="Futura" w:hAnsi="Futura" w:cs="Futura"/>
                      <w:b/>
                      <w:bCs/>
                      <w:color w:val="6D6E71"/>
                      <w:sz w:val="18"/>
                    </w:rPr>
                    <w:t>Kelly Sports</w:t>
                  </w:r>
                  <w:r w:rsidR="003F3EA2" w:rsidRPr="00E048AE">
                    <w:rPr>
                      <w:rFonts w:ascii="Futura" w:hAnsi="Futura" w:cs="Futura"/>
                      <w:b/>
                      <w:bCs/>
                      <w:color w:val="6D6E71"/>
                      <w:sz w:val="18"/>
                    </w:rPr>
                    <w:t xml:space="preserve"> </w:t>
                  </w:r>
                  <w:r w:rsidR="006D5034" w:rsidRPr="00E048AE">
                    <w:rPr>
                      <w:rFonts w:ascii="Futura" w:hAnsi="Futura" w:cs="Futura"/>
                      <w:color w:val="6D6E71"/>
                      <w:sz w:val="20"/>
                    </w:rPr>
                    <w:t>or</w:t>
                  </w:r>
                  <w:r w:rsidRPr="00E048AE">
                    <w:rPr>
                      <w:rFonts w:ascii="Futura" w:hAnsi="Futura" w:cs="Futura"/>
                      <w:color w:val="6D6E71"/>
                      <w:sz w:val="20"/>
                    </w:rPr>
                    <w:t xml:space="preserve"> enter credit card details:</w:t>
                  </w:r>
                </w:p>
                <w:p w:rsidR="00751FF7" w:rsidRPr="00E048AE" w:rsidRDefault="00751FF7">
                  <w:pPr>
                    <w:rPr>
                      <w:rFonts w:ascii="Futura" w:hAnsi="Futura" w:cs="Futura"/>
                      <w:b/>
                      <w:bCs/>
                      <w:color w:val="6D6E71"/>
                      <w:sz w:val="14"/>
                    </w:rPr>
                  </w:pPr>
                  <w:r w:rsidRPr="00E048AE">
                    <w:rPr>
                      <w:rFonts w:ascii="Futura" w:hAnsi="Futura" w:cs="Futura"/>
                      <w:color w:val="6D6E71"/>
                      <w:sz w:val="22"/>
                    </w:rPr>
                    <w:tab/>
                  </w:r>
                  <w:r w:rsidRPr="00E048AE">
                    <w:rPr>
                      <w:rFonts w:ascii="Futura" w:hAnsi="Futura" w:cs="Futura"/>
                      <w:b/>
                      <w:bCs/>
                      <w:color w:val="6D6E71"/>
                      <w:sz w:val="14"/>
                    </w:rPr>
                    <w:t>Please circle:</w:t>
                  </w:r>
                  <w:r w:rsidRPr="00E048AE">
                    <w:rPr>
                      <w:rFonts w:ascii="Futura" w:hAnsi="Futura" w:cs="Futura"/>
                      <w:b/>
                      <w:bCs/>
                      <w:color w:val="6D6E71"/>
                      <w:sz w:val="14"/>
                    </w:rPr>
                    <w:tab/>
                    <w:t>Visa</w:t>
                  </w:r>
                  <w:r w:rsidRPr="00E048AE">
                    <w:rPr>
                      <w:rFonts w:ascii="Futura" w:hAnsi="Futura" w:cs="Futura"/>
                      <w:b/>
                      <w:bCs/>
                      <w:color w:val="6D6E71"/>
                      <w:sz w:val="14"/>
                    </w:rPr>
                    <w:tab/>
                    <w:t>Mastercard</w:t>
                  </w:r>
                </w:p>
                <w:p w:rsidR="00751FF7" w:rsidRPr="00E048AE" w:rsidRDefault="00751FF7" w:rsidP="008934FB">
                  <w:pPr>
                    <w:tabs>
                      <w:tab w:val="left" w:pos="4820"/>
                      <w:tab w:val="left" w:pos="7797"/>
                    </w:tabs>
                    <w:rPr>
                      <w:rFonts w:ascii="Arial" w:hAnsi="Arial" w:cs="Arial"/>
                      <w:color w:val="656263"/>
                      <w:sz w:val="16"/>
                      <w:szCs w:val="17"/>
                    </w:rPr>
                  </w:pPr>
                  <w:r w:rsidRPr="00E048AE">
                    <w:rPr>
                      <w:rFonts w:ascii="Futura" w:hAnsi="Futura" w:cs="Futura"/>
                      <w:b/>
                      <w:bCs/>
                      <w:color w:val="6D6E71"/>
                      <w:sz w:val="14"/>
                      <w:szCs w:val="16"/>
                    </w:rPr>
                    <w:t>Card Number:</w:t>
                  </w:r>
                  <w:r w:rsidRPr="00E048AE">
                    <w:rPr>
                      <w:rFonts w:ascii="Arial" w:hAnsi="Arial" w:cs="Arial"/>
                      <w:color w:val="656263"/>
                      <w:sz w:val="16"/>
                      <w:szCs w:val="17"/>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18"/>
                      <w:szCs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16"/>
                      <w:szCs w:val="17"/>
                    </w:rPr>
                    <w:tab/>
                    <w:t xml:space="preserve">Expiry Date:  </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r w:rsidRPr="00E048AE">
                    <w:rPr>
                      <w:rFonts w:ascii="Arial" w:hAnsi="Arial" w:cs="Arial"/>
                      <w:color w:val="656263"/>
                      <w:sz w:val="40"/>
                      <w:szCs w:val="44"/>
                    </w:rPr>
                    <w:t>/</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p>
                <w:p w:rsidR="00751FF7" w:rsidRPr="00E048AE" w:rsidRDefault="00751FF7">
                  <w:pPr>
                    <w:rPr>
                      <w:rFonts w:ascii="Futura" w:hAnsi="Futura" w:cs="Futura"/>
                      <w:color w:val="6D6E71"/>
                      <w:sz w:val="14"/>
                      <w:szCs w:val="16"/>
                    </w:rPr>
                  </w:pPr>
                  <w:r w:rsidRPr="00E048AE">
                    <w:rPr>
                      <w:rFonts w:ascii="Futura" w:hAnsi="Futura" w:cs="Futura"/>
                      <w:color w:val="6D6E71"/>
                      <w:sz w:val="14"/>
                      <w:szCs w:val="16"/>
                    </w:rPr>
                    <w:t>Expiry Date:</w:t>
                  </w:r>
                  <w:r w:rsidRPr="00E048AE">
                    <w:rPr>
                      <w:rFonts w:ascii="Futura" w:hAnsi="Futura" w:cs="Futura"/>
                      <w:color w:val="6D6E71"/>
                      <w:sz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28"/>
                      <w:szCs w:val="32"/>
                    </w:rPr>
                    <w:t>/</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6D6E71"/>
                      <w:sz w:val="14"/>
                      <w:szCs w:val="16"/>
                    </w:rPr>
                    <w:t xml:space="preserve">CVV: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p>
                <w:p w:rsidR="00751FF7" w:rsidRPr="00E048AE" w:rsidRDefault="00751FF7">
                  <w:pPr>
                    <w:rPr>
                      <w:rFonts w:ascii="Futura" w:hAnsi="Futura" w:cs="Futura"/>
                      <w:color w:val="6D6E71"/>
                    </w:rPr>
                  </w:pPr>
                  <w:r w:rsidRPr="006D5034">
                    <w:rPr>
                      <w:rFonts w:ascii="Futura" w:hAnsi="Futura" w:cs="Futura"/>
                      <w:color w:val="6D6E71"/>
                      <w:sz w:val="20"/>
                    </w:rPr>
                    <w:t>Card holders Name</w:t>
                  </w:r>
                  <w:r w:rsidRPr="00E048AE">
                    <w:rPr>
                      <w:rFonts w:ascii="Futura" w:hAnsi="Futura" w:cs="Futura"/>
                      <w:color w:val="6D6E71"/>
                      <w:sz w:val="22"/>
                    </w:rPr>
                    <w:t>: _______________________________</w:t>
                  </w:r>
                </w:p>
              </w:txbxContent>
            </v:textbox>
          </v:shape>
        </w:pict>
      </w:r>
      <w:r w:rsidR="00EA01D7" w:rsidRPr="00243DF3">
        <w:rPr>
          <w:rFonts w:ascii="Futura" w:hAnsi="Futura" w:cs="Futura"/>
          <w:noProof/>
          <w:color w:val="008266"/>
          <w:sz w:val="20"/>
          <w:lang w:val="en-US"/>
        </w:rPr>
        <w:pict>
          <v:line id="_x0000_s1030" style="position:absolute;z-index:251657216" from="436.5pt,-36pt" to="436.5pt,549pt">
            <v:stroke dashstyle="1 1" endcap="round"/>
          </v:line>
        </w:pict>
      </w:r>
      <w:r w:rsidR="00EA01D7" w:rsidRPr="00243DF3">
        <w:rPr>
          <w:rFonts w:ascii="Futura" w:hAnsi="Futura" w:cs="Futura"/>
          <w:color w:val="008266"/>
          <w:sz w:val="20"/>
        </w:rPr>
        <w:t>SCHEDULE OF ACTIVITIES</w:t>
      </w:r>
    </w:p>
    <w:p w:rsidR="00EA01D7" w:rsidRPr="00243DF3" w:rsidRDefault="00EA01D7" w:rsidP="0057176E">
      <w:pPr>
        <w:pStyle w:val="Heading5"/>
        <w:rPr>
          <w:rFonts w:ascii="Futura" w:hAnsi="Futura" w:cs="Futura"/>
          <w:b w:val="0"/>
          <w:bCs w:val="0"/>
          <w:color w:val="6D6E71"/>
          <w:sz w:val="22"/>
        </w:rPr>
      </w:pPr>
      <w:r w:rsidRPr="00243DF3">
        <w:rPr>
          <w:rFonts w:ascii="Futura" w:hAnsi="Futura" w:cs="Futura"/>
          <w:noProof/>
          <w:color w:val="6D6E71"/>
          <w:sz w:val="24"/>
        </w:rPr>
        <w:t>MONDAY</w:t>
      </w:r>
      <w:r w:rsidR="000B7E23">
        <w:rPr>
          <w:rFonts w:ascii="Futura" w:hAnsi="Futura" w:cs="Futura"/>
          <w:noProof/>
          <w:color w:val="6D6E71"/>
          <w:sz w:val="24"/>
        </w:rPr>
        <w:t xml:space="preserve"> </w:t>
      </w:r>
      <w:r w:rsidR="00F02381" w:rsidRPr="00243DF3">
        <w:rPr>
          <w:rFonts w:ascii="Futura" w:hAnsi="Futura" w:cs="Futura"/>
          <w:color w:val="6D6E71"/>
          <w:sz w:val="22"/>
        </w:rPr>
        <w:t xml:space="preserve">Starts: </w:t>
      </w:r>
      <w:r w:rsidR="000B7E23">
        <w:rPr>
          <w:rFonts w:ascii="Futura" w:hAnsi="Futura" w:cs="Futura"/>
          <w:color w:val="6D6E71"/>
          <w:sz w:val="22"/>
        </w:rPr>
        <w:t>27</w:t>
      </w:r>
      <w:r w:rsidRPr="00243DF3">
        <w:rPr>
          <w:rFonts w:ascii="Futura" w:hAnsi="Futura" w:cs="Futura"/>
          <w:color w:val="6D6E71"/>
          <w:sz w:val="22"/>
          <w:vertAlign w:val="superscript"/>
        </w:rPr>
        <w:t>th</w:t>
      </w:r>
      <w:r w:rsidRPr="00243DF3">
        <w:rPr>
          <w:rFonts w:ascii="Futura" w:hAnsi="Futura" w:cs="Futura"/>
          <w:color w:val="6D6E71"/>
          <w:sz w:val="22"/>
        </w:rPr>
        <w:t xml:space="preserve"> </w:t>
      </w:r>
      <w:r w:rsidR="00A06CC1">
        <w:rPr>
          <w:rFonts w:ascii="Futura" w:hAnsi="Futura" w:cs="Futura"/>
          <w:color w:val="6D6E71"/>
          <w:sz w:val="22"/>
        </w:rPr>
        <w:t>July</w:t>
      </w:r>
      <w:r w:rsidRPr="006D5034">
        <w:rPr>
          <w:rFonts w:ascii="Futura" w:hAnsi="Futura" w:cs="Futura"/>
          <w:bCs w:val="0"/>
          <w:color w:val="6D6E71"/>
          <w:sz w:val="24"/>
        </w:rPr>
        <w:t xml:space="preserve"> </w:t>
      </w:r>
      <w:r w:rsidRPr="006D5034">
        <w:rPr>
          <w:rFonts w:ascii="Futura" w:hAnsi="Futura" w:cs="Futura"/>
          <w:bCs w:val="0"/>
          <w:color w:val="6D6E71"/>
          <w:sz w:val="22"/>
        </w:rPr>
        <w:t>Finishes</w:t>
      </w:r>
      <w:r w:rsidR="00A06CC1">
        <w:rPr>
          <w:rFonts w:ascii="Futura" w:hAnsi="Futura" w:cs="Futura"/>
          <w:color w:val="6D6E71"/>
          <w:sz w:val="22"/>
        </w:rPr>
        <w:t>: 14</w:t>
      </w:r>
      <w:r w:rsidR="00A06CC1" w:rsidRPr="00A06CC1">
        <w:rPr>
          <w:rFonts w:ascii="Futura" w:hAnsi="Futura" w:cs="Futura"/>
          <w:color w:val="6D6E71"/>
          <w:sz w:val="22"/>
          <w:vertAlign w:val="superscript"/>
        </w:rPr>
        <w:t>th</w:t>
      </w:r>
      <w:r w:rsidR="00A06CC1">
        <w:rPr>
          <w:rFonts w:ascii="Futura" w:hAnsi="Futura" w:cs="Futura"/>
          <w:color w:val="6D6E71"/>
          <w:sz w:val="22"/>
        </w:rPr>
        <w:t xml:space="preserve"> September </w:t>
      </w:r>
      <w:r w:rsidR="0057176E" w:rsidRPr="00243DF3">
        <w:rPr>
          <w:rFonts w:ascii="Futura" w:hAnsi="Futura" w:cs="Futura"/>
          <w:color w:val="6D6E71"/>
          <w:sz w:val="22"/>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1869"/>
        <w:gridCol w:w="2025"/>
        <w:gridCol w:w="2211"/>
      </w:tblGrid>
      <w:tr w:rsidR="00694987" w:rsidRPr="00243DF3" w:rsidTr="00090A9B">
        <w:tblPrEx>
          <w:tblCellMar>
            <w:top w:w="0" w:type="dxa"/>
            <w:bottom w:w="0" w:type="dxa"/>
          </w:tblCellMar>
        </w:tblPrEx>
        <w:trPr>
          <w:trHeight w:val="271"/>
        </w:trPr>
        <w:tc>
          <w:tcPr>
            <w:tcW w:w="2508"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69"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025"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211" w:type="dxa"/>
          </w:tcPr>
          <w:p w:rsidR="00694987" w:rsidRPr="00243DF3" w:rsidRDefault="00694987">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090A9B">
        <w:tblPrEx>
          <w:tblCellMar>
            <w:top w:w="0" w:type="dxa"/>
            <w:bottom w:w="0" w:type="dxa"/>
          </w:tblCellMar>
        </w:tblPrEx>
        <w:trPr>
          <w:trHeight w:val="202"/>
        </w:trPr>
        <w:tc>
          <w:tcPr>
            <w:tcW w:w="2508" w:type="dxa"/>
          </w:tcPr>
          <w:p w:rsidR="00694987" w:rsidRPr="00243DF3" w:rsidRDefault="00694987">
            <w:pPr>
              <w:rPr>
                <w:rFonts w:ascii="Futura" w:hAnsi="Futura" w:cs="Futura"/>
                <w:color w:val="F89822"/>
                <w:sz w:val="12"/>
              </w:rPr>
            </w:pPr>
            <w:r w:rsidRPr="00243DF3">
              <w:rPr>
                <w:rFonts w:ascii="Futura" w:hAnsi="Futura" w:cs="Futura"/>
                <w:color w:val="008266"/>
                <w:sz w:val="12"/>
              </w:rPr>
              <w:t>Crazy Games</w:t>
            </w:r>
          </w:p>
        </w:tc>
        <w:tc>
          <w:tcPr>
            <w:tcW w:w="1869" w:type="dxa"/>
          </w:tcPr>
          <w:p w:rsidR="00694987" w:rsidRPr="00243DF3" w:rsidRDefault="00694987" w:rsidP="003F3EA2">
            <w:pPr>
              <w:jc w:val="center"/>
              <w:rPr>
                <w:rFonts w:ascii="Futura" w:hAnsi="Futura" w:cs="Futura"/>
                <w:b/>
                <w:bCs/>
                <w:color w:val="F89822"/>
                <w:sz w:val="12"/>
              </w:rPr>
            </w:pPr>
            <w:r w:rsidRPr="00243DF3">
              <w:rPr>
                <w:rFonts w:ascii="Futura" w:hAnsi="Futura" w:cs="Futura"/>
                <w:color w:val="008266"/>
                <w:sz w:val="12"/>
              </w:rPr>
              <w:t>P - 2</w:t>
            </w:r>
          </w:p>
        </w:tc>
        <w:tc>
          <w:tcPr>
            <w:tcW w:w="2025" w:type="dxa"/>
          </w:tcPr>
          <w:p w:rsidR="00694987" w:rsidRPr="00B2087A" w:rsidRDefault="00694987" w:rsidP="003F3EA2">
            <w:pPr>
              <w:jc w:val="center"/>
              <w:rPr>
                <w:rFonts w:ascii="Futura" w:hAnsi="Futura" w:cs="Futura"/>
                <w:color w:val="F89822"/>
                <w:sz w:val="12"/>
              </w:rPr>
            </w:pPr>
            <w:r w:rsidRPr="00B2087A">
              <w:rPr>
                <w:rFonts w:ascii="Futura" w:hAnsi="Futura" w:cs="Futura"/>
                <w:b/>
                <w:bCs/>
                <w:noProof/>
                <w:color w:val="008266"/>
                <w:sz w:val="12"/>
              </w:rPr>
              <w:t>3:30PM</w:t>
            </w:r>
            <w:r w:rsidRPr="00B2087A">
              <w:rPr>
                <w:rFonts w:ascii="Futura" w:hAnsi="Futura" w:cs="Futura"/>
                <w:b/>
                <w:bCs/>
                <w:color w:val="008266"/>
                <w:sz w:val="12"/>
              </w:rPr>
              <w:t xml:space="preserve"> - </w:t>
            </w:r>
            <w:r w:rsidRPr="00B2087A">
              <w:rPr>
                <w:rFonts w:ascii="Futura" w:hAnsi="Futura" w:cs="Futura"/>
                <w:b/>
                <w:bCs/>
                <w:noProof/>
                <w:color w:val="008266"/>
                <w:sz w:val="12"/>
              </w:rPr>
              <w:t>4:30PM</w:t>
            </w:r>
          </w:p>
        </w:tc>
        <w:tc>
          <w:tcPr>
            <w:tcW w:w="2211" w:type="dxa"/>
          </w:tcPr>
          <w:p w:rsidR="00694987" w:rsidRPr="00B2087A" w:rsidRDefault="00694987" w:rsidP="003F3EA2">
            <w:pPr>
              <w:jc w:val="center"/>
              <w:rPr>
                <w:rFonts w:ascii="Futura" w:hAnsi="Futura" w:cs="Futura"/>
                <w:b/>
                <w:bCs/>
                <w:noProof/>
                <w:color w:val="008266"/>
                <w:sz w:val="12"/>
              </w:rPr>
            </w:pPr>
            <w:r>
              <w:rPr>
                <w:rFonts w:ascii="Futura" w:hAnsi="Futura" w:cs="Futura"/>
                <w:b/>
                <w:bCs/>
                <w:noProof/>
                <w:color w:val="008266"/>
                <w:sz w:val="12"/>
              </w:rPr>
              <w:t>Junior School Oval</w:t>
            </w:r>
          </w:p>
        </w:tc>
      </w:tr>
      <w:tr w:rsidR="00694987" w:rsidRPr="00243DF3" w:rsidTr="00090A9B">
        <w:tblPrEx>
          <w:tblCellMar>
            <w:top w:w="0" w:type="dxa"/>
            <w:bottom w:w="0" w:type="dxa"/>
          </w:tblCellMar>
        </w:tblPrEx>
        <w:trPr>
          <w:trHeight w:val="202"/>
        </w:trPr>
        <w:tc>
          <w:tcPr>
            <w:tcW w:w="2508" w:type="dxa"/>
          </w:tcPr>
          <w:p w:rsidR="00694987" w:rsidRPr="00B2087A" w:rsidRDefault="00090A9B" w:rsidP="006C162A">
            <w:pPr>
              <w:rPr>
                <w:rFonts w:ascii="Futura" w:hAnsi="Futura" w:cs="Futura"/>
                <w:color w:val="FFC000"/>
                <w:sz w:val="12"/>
              </w:rPr>
            </w:pPr>
            <w:r>
              <w:rPr>
                <w:rFonts w:ascii="Futura" w:hAnsi="Futura" w:cs="Futura"/>
                <w:bCs/>
                <w:color w:val="F89822"/>
                <w:sz w:val="12"/>
              </w:rPr>
              <w:t>Hip Hop</w:t>
            </w:r>
          </w:p>
        </w:tc>
        <w:tc>
          <w:tcPr>
            <w:tcW w:w="1869" w:type="dxa"/>
          </w:tcPr>
          <w:p w:rsidR="00694987" w:rsidRPr="00243DF3" w:rsidRDefault="00694987" w:rsidP="003F3EA2">
            <w:pPr>
              <w:jc w:val="center"/>
              <w:rPr>
                <w:rFonts w:ascii="Futura" w:hAnsi="Futura" w:cs="Futura"/>
                <w:b/>
                <w:bCs/>
                <w:color w:val="008266"/>
                <w:sz w:val="12"/>
              </w:rPr>
            </w:pPr>
            <w:r w:rsidRPr="00243DF3">
              <w:rPr>
                <w:rFonts w:ascii="Futura" w:hAnsi="Futura" w:cs="Futura"/>
                <w:noProof/>
                <w:color w:val="F89822"/>
                <w:sz w:val="12"/>
              </w:rPr>
              <w:t>3 - 6</w:t>
            </w:r>
          </w:p>
        </w:tc>
        <w:tc>
          <w:tcPr>
            <w:tcW w:w="2025" w:type="dxa"/>
          </w:tcPr>
          <w:p w:rsidR="00694987" w:rsidRPr="00B2087A" w:rsidRDefault="00694987" w:rsidP="003F3EA2">
            <w:pPr>
              <w:jc w:val="center"/>
              <w:rPr>
                <w:rFonts w:ascii="Futura" w:hAnsi="Futura" w:cs="Futura"/>
                <w:color w:val="008266"/>
                <w:sz w:val="12"/>
              </w:rPr>
            </w:pPr>
            <w:r w:rsidRPr="00B2087A">
              <w:rPr>
                <w:rFonts w:ascii="Futura" w:hAnsi="Futura" w:cs="Futura"/>
                <w:b/>
                <w:bCs/>
                <w:noProof/>
                <w:color w:val="F89822"/>
                <w:sz w:val="12"/>
              </w:rPr>
              <w:t>3:30PM</w:t>
            </w:r>
            <w:r w:rsidRPr="00B2087A">
              <w:rPr>
                <w:rFonts w:ascii="Futura" w:hAnsi="Futura" w:cs="Futura"/>
                <w:b/>
                <w:bCs/>
                <w:color w:val="F89822"/>
                <w:sz w:val="12"/>
              </w:rPr>
              <w:t xml:space="preserve"> - </w:t>
            </w:r>
            <w:r w:rsidRPr="00B2087A">
              <w:rPr>
                <w:rFonts w:ascii="Futura" w:hAnsi="Futura" w:cs="Futura"/>
                <w:b/>
                <w:bCs/>
                <w:noProof/>
                <w:color w:val="F89822"/>
                <w:sz w:val="12"/>
              </w:rPr>
              <w:t>4:30PM</w:t>
            </w:r>
          </w:p>
        </w:tc>
        <w:tc>
          <w:tcPr>
            <w:tcW w:w="2211" w:type="dxa"/>
          </w:tcPr>
          <w:p w:rsidR="00694987" w:rsidRPr="00B2087A" w:rsidRDefault="00694987" w:rsidP="00090A9B">
            <w:pPr>
              <w:jc w:val="center"/>
              <w:rPr>
                <w:rFonts w:ascii="Futura" w:hAnsi="Futura" w:cs="Futura"/>
                <w:b/>
                <w:bCs/>
                <w:noProof/>
                <w:color w:val="F89822"/>
                <w:sz w:val="12"/>
              </w:rPr>
            </w:pPr>
            <w:r>
              <w:rPr>
                <w:rFonts w:ascii="Futura" w:hAnsi="Futura" w:cs="Futura"/>
                <w:b/>
                <w:bCs/>
                <w:noProof/>
                <w:color w:val="F89822"/>
                <w:sz w:val="12"/>
              </w:rPr>
              <w:t xml:space="preserve">Junior School </w:t>
            </w:r>
            <w:r w:rsidR="00090A9B">
              <w:rPr>
                <w:rFonts w:ascii="Futura" w:hAnsi="Futura" w:cs="Futura"/>
                <w:b/>
                <w:bCs/>
                <w:noProof/>
                <w:color w:val="F89822"/>
                <w:sz w:val="12"/>
              </w:rPr>
              <w:t>Performing Arts Room</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75756C" w:rsidRPr="00243DF3" w:rsidRDefault="0075756C" w:rsidP="0057176E">
      <w:pPr>
        <w:rPr>
          <w:rFonts w:ascii="Futura" w:hAnsi="Futura" w:cs="Futura"/>
          <w:color w:val="6D6E71"/>
          <w:sz w:val="12"/>
        </w:rPr>
      </w:pPr>
    </w:p>
    <w:p w:rsidR="006C162A" w:rsidRPr="00243DF3" w:rsidRDefault="006C162A" w:rsidP="006C162A">
      <w:pPr>
        <w:ind w:left="720"/>
        <w:rPr>
          <w:rFonts w:ascii="Futura" w:hAnsi="Futura" w:cs="Futura"/>
          <w:b/>
          <w:bCs/>
          <w:color w:val="6D6E71"/>
          <w:sz w:val="12"/>
        </w:rPr>
      </w:pPr>
    </w:p>
    <w:p w:rsidR="00243DF3" w:rsidRDefault="00243DF3" w:rsidP="003F3EA2">
      <w:pPr>
        <w:tabs>
          <w:tab w:val="left" w:pos="360"/>
        </w:tabs>
        <w:spacing w:after="20"/>
        <w:rPr>
          <w:rFonts w:ascii="Futura" w:hAnsi="Futura" w:cs="Futura"/>
          <w:b/>
          <w:bCs/>
          <w:color w:val="008266"/>
          <w:sz w:val="12"/>
          <w:szCs w:val="16"/>
        </w:rPr>
      </w:pPr>
    </w:p>
    <w:p w:rsidR="00694987" w:rsidRDefault="00694987" w:rsidP="003F3EA2">
      <w:pPr>
        <w:tabs>
          <w:tab w:val="left" w:pos="360"/>
        </w:tabs>
        <w:spacing w:after="20"/>
        <w:rPr>
          <w:rFonts w:ascii="Futura" w:hAnsi="Futura" w:cs="Futura"/>
          <w:b/>
          <w:bCs/>
          <w:color w:val="008266"/>
          <w:sz w:val="12"/>
          <w:szCs w:val="16"/>
        </w:rPr>
      </w:pPr>
    </w:p>
    <w:p w:rsidR="006E52A3" w:rsidRDefault="003F3EA2" w:rsidP="003F3EA2">
      <w:pPr>
        <w:tabs>
          <w:tab w:val="left" w:pos="360"/>
        </w:tabs>
        <w:spacing w:after="20"/>
        <w:rPr>
          <w:rFonts w:ascii="Futura" w:hAnsi="Futura" w:cs="Futura"/>
          <w:noProof/>
          <w:color w:val="6D6E71"/>
          <w:sz w:val="12"/>
          <w:szCs w:val="16"/>
        </w:rPr>
      </w:pPr>
      <w:r w:rsidRPr="00243DF3">
        <w:rPr>
          <w:rFonts w:ascii="Futura" w:hAnsi="Futura" w:cs="Futura"/>
          <w:b/>
          <w:bCs/>
          <w:color w:val="008266"/>
          <w:sz w:val="12"/>
          <w:szCs w:val="16"/>
        </w:rPr>
        <w:t>Crazy Games</w:t>
      </w:r>
      <w:r w:rsidR="00441DBD">
        <w:rPr>
          <w:rFonts w:ascii="Futura" w:hAnsi="Futura" w:cs="Futura"/>
          <w:b/>
          <w:bCs/>
          <w:color w:val="008266"/>
          <w:sz w:val="12"/>
          <w:szCs w:val="16"/>
        </w:rPr>
        <w:t xml:space="preserve"> (P-2)</w:t>
      </w:r>
      <w:r w:rsidRPr="00243DF3">
        <w:rPr>
          <w:rFonts w:ascii="Futura" w:hAnsi="Futura" w:cs="Futura"/>
          <w:b/>
          <w:bCs/>
          <w:color w:val="008266"/>
          <w:sz w:val="12"/>
          <w:szCs w:val="16"/>
        </w:rPr>
        <w:t xml:space="preserve"> –</w:t>
      </w:r>
      <w:r w:rsidRPr="00243DF3">
        <w:rPr>
          <w:rFonts w:ascii="Futura" w:hAnsi="Futura" w:cs="Futura"/>
          <w:b/>
          <w:bCs/>
          <w:color w:val="6D6E71"/>
          <w:sz w:val="12"/>
          <w:szCs w:val="16"/>
        </w:rPr>
        <w:t xml:space="preserve"> </w:t>
      </w:r>
      <w:r w:rsidRPr="00243DF3">
        <w:rPr>
          <w:rFonts w:ascii="Futura" w:hAnsi="Futura" w:cs="Futura"/>
          <w:noProof/>
          <w:color w:val="6D6E71"/>
          <w:sz w:val="12"/>
          <w:szCs w:val="16"/>
        </w:rPr>
        <w:t xml:space="preserve">Is a fun games based program with lots of active games. The games taught will give </w:t>
      </w:r>
      <w:r w:rsidRPr="006E52A3">
        <w:rPr>
          <w:rFonts w:ascii="Futura" w:hAnsi="Futura" w:cs="Futura"/>
          <w:bCs/>
          <w:color w:val="6D6E71"/>
          <w:sz w:val="12"/>
          <w:szCs w:val="16"/>
        </w:rPr>
        <w:t>the</w:t>
      </w:r>
      <w:r w:rsidRPr="00243DF3">
        <w:rPr>
          <w:rFonts w:ascii="Futura" w:hAnsi="Futura" w:cs="Futura"/>
          <w:b/>
          <w:bCs/>
          <w:color w:val="6D6E71"/>
          <w:sz w:val="12"/>
          <w:szCs w:val="16"/>
        </w:rPr>
        <w:t xml:space="preserve"> </w:t>
      </w:r>
      <w:r w:rsidRPr="00243DF3">
        <w:rPr>
          <w:rFonts w:ascii="Futura" w:hAnsi="Futura" w:cs="Futura"/>
          <w:noProof/>
          <w:color w:val="6D6E71"/>
          <w:sz w:val="12"/>
          <w:szCs w:val="16"/>
        </w:rPr>
        <w:t>opportunity to learn a range of fundamental skills used in the sports</w:t>
      </w:r>
    </w:p>
    <w:p w:rsidR="003F3EA2" w:rsidRPr="00243DF3" w:rsidRDefault="003F3EA2" w:rsidP="003F3EA2">
      <w:pPr>
        <w:tabs>
          <w:tab w:val="left" w:pos="360"/>
        </w:tabs>
        <w:spacing w:after="20"/>
        <w:rPr>
          <w:rFonts w:ascii="Futura" w:hAnsi="Futura" w:cs="Futura"/>
          <w:noProof/>
          <w:color w:val="6D6E71"/>
          <w:sz w:val="12"/>
          <w:szCs w:val="16"/>
        </w:rPr>
      </w:pPr>
      <w:r w:rsidRPr="00243DF3">
        <w:rPr>
          <w:rFonts w:ascii="Futura" w:hAnsi="Futura" w:cs="Futura"/>
          <w:noProof/>
          <w:color w:val="6D6E71"/>
          <w:sz w:val="12"/>
          <w:szCs w:val="16"/>
        </w:rPr>
        <w:t xml:space="preserve"> such as kicking, catching, throwing, striking, jumping, running,</w:t>
      </w:r>
      <w:r w:rsidR="006E52A3">
        <w:rPr>
          <w:rFonts w:ascii="Futura" w:hAnsi="Futura" w:cs="Futura"/>
          <w:noProof/>
          <w:color w:val="6D6E71"/>
          <w:sz w:val="12"/>
          <w:szCs w:val="16"/>
        </w:rPr>
        <w:t xml:space="preserve"> </w:t>
      </w:r>
      <w:r w:rsidRPr="00243DF3">
        <w:rPr>
          <w:rFonts w:ascii="Futura" w:hAnsi="Futura" w:cs="Futura"/>
          <w:noProof/>
          <w:color w:val="6D6E71"/>
          <w:sz w:val="12"/>
          <w:szCs w:val="16"/>
        </w:rPr>
        <w:t>spacial awareness and decsion making</w:t>
      </w:r>
      <w:r w:rsidRPr="00243DF3">
        <w:rPr>
          <w:rFonts w:ascii="Futura" w:hAnsi="Futura" w:cs="Futura"/>
          <w:noProof/>
          <w:sz w:val="12"/>
          <w:szCs w:val="16"/>
        </w:rPr>
        <w:t>.</w:t>
      </w:r>
    </w:p>
    <w:p w:rsidR="005544E9" w:rsidRDefault="005544E9" w:rsidP="005544E9">
      <w:pPr>
        <w:tabs>
          <w:tab w:val="left" w:pos="360"/>
        </w:tabs>
        <w:spacing w:after="20"/>
        <w:rPr>
          <w:rFonts w:ascii="Futura" w:hAnsi="Futura" w:cs="Futura"/>
          <w:b/>
          <w:bCs/>
          <w:color w:val="F89822"/>
          <w:sz w:val="12"/>
        </w:rPr>
      </w:pPr>
    </w:p>
    <w:p w:rsidR="00090A9B" w:rsidRDefault="00090A9B" w:rsidP="00090A9B">
      <w:pPr>
        <w:rPr>
          <w:rFonts w:ascii="Futura" w:hAnsi="Futura" w:cs="Futura"/>
          <w:bCs/>
          <w:color w:val="6D6E71"/>
          <w:sz w:val="12"/>
        </w:rPr>
      </w:pPr>
      <w:r>
        <w:rPr>
          <w:rFonts w:ascii="Futura" w:hAnsi="Futura" w:cs="Futura"/>
          <w:b/>
          <w:bCs/>
          <w:color w:val="F89822"/>
          <w:sz w:val="12"/>
        </w:rPr>
        <w:t>Hip Hop</w:t>
      </w:r>
      <w:r w:rsidR="00E048AE">
        <w:rPr>
          <w:rFonts w:ascii="Futura" w:hAnsi="Futura" w:cs="Futura"/>
          <w:b/>
          <w:bCs/>
          <w:color w:val="F89822"/>
          <w:sz w:val="12"/>
        </w:rPr>
        <w:t xml:space="preserve"> (3-6)</w:t>
      </w:r>
      <w:r w:rsidR="0057176E" w:rsidRPr="00243DF3">
        <w:rPr>
          <w:rFonts w:ascii="Futura" w:hAnsi="Futura" w:cs="Futura"/>
          <w:b/>
          <w:bCs/>
          <w:color w:val="F89822"/>
          <w:sz w:val="12"/>
        </w:rPr>
        <w:t xml:space="preserve"> -</w:t>
      </w:r>
      <w:r w:rsidR="0057176E" w:rsidRPr="00243DF3">
        <w:rPr>
          <w:rFonts w:ascii="Futura" w:hAnsi="Futura" w:cs="Futura"/>
          <w:b/>
          <w:bCs/>
          <w:color w:val="6D6E71"/>
          <w:sz w:val="12"/>
        </w:rPr>
        <w:t xml:space="preserve"> </w:t>
      </w:r>
      <w:r w:rsidR="00A06CC1">
        <w:rPr>
          <w:rFonts w:ascii="Futura" w:hAnsi="Futura" w:cs="Futura"/>
          <w:b/>
          <w:bCs/>
          <w:color w:val="6D6E71"/>
          <w:sz w:val="12"/>
        </w:rPr>
        <w:t xml:space="preserve"> </w:t>
      </w:r>
      <w:r>
        <w:rPr>
          <w:rFonts w:ascii="Futura" w:hAnsi="Futura" w:cs="Futura"/>
          <w:b/>
          <w:bCs/>
          <w:color w:val="00831F"/>
          <w:sz w:val="12"/>
        </w:rPr>
        <w:t>–</w:t>
      </w:r>
      <w:r w:rsidRPr="00243DF3">
        <w:rPr>
          <w:rFonts w:ascii="Futura" w:hAnsi="Futura" w:cs="Futura"/>
          <w:b/>
          <w:bCs/>
          <w:color w:val="6D6E71"/>
          <w:sz w:val="12"/>
        </w:rPr>
        <w:t xml:space="preserve"> </w:t>
      </w:r>
      <w:r>
        <w:rPr>
          <w:rFonts w:ascii="Futura" w:hAnsi="Futura" w:cs="Futura"/>
          <w:bCs/>
          <w:color w:val="6D6E71"/>
          <w:sz w:val="12"/>
        </w:rPr>
        <w:t xml:space="preserve">Our Specialized dance coaches can get your child’s hips swinging, feet rocking and heads bumping to all of the modern music contemporary music classics. </w:t>
      </w:r>
    </w:p>
    <w:p w:rsidR="00090A9B" w:rsidRPr="00243DF3" w:rsidRDefault="00090A9B" w:rsidP="00090A9B">
      <w:pPr>
        <w:rPr>
          <w:rFonts w:ascii="Futura" w:hAnsi="Futura" w:cs="Futura"/>
          <w:bCs/>
          <w:color w:val="6D6E71"/>
          <w:sz w:val="12"/>
        </w:rPr>
      </w:pPr>
      <w:r>
        <w:rPr>
          <w:rFonts w:ascii="Futura" w:hAnsi="Futura" w:cs="Futura"/>
          <w:bCs/>
          <w:color w:val="6D6E71"/>
          <w:sz w:val="12"/>
        </w:rPr>
        <w:t>Sign up fast as places are limited for our 8 week program and let our coaches beat, ignite your child’s feet!</w:t>
      </w:r>
    </w:p>
    <w:p w:rsidR="005544E9" w:rsidRPr="00A06CC1" w:rsidRDefault="005544E9" w:rsidP="00A06CC1">
      <w:pPr>
        <w:tabs>
          <w:tab w:val="left" w:pos="360"/>
        </w:tabs>
        <w:spacing w:after="20"/>
        <w:rPr>
          <w:rFonts w:ascii="Futura" w:hAnsi="Futura" w:cs="Arial"/>
          <w:color w:val="FF0000"/>
          <w:sz w:val="12"/>
          <w:szCs w:val="20"/>
        </w:rPr>
      </w:pPr>
    </w:p>
    <w:p w:rsidR="00EA01D7" w:rsidRPr="00243DF3" w:rsidRDefault="00EA01D7">
      <w:pPr>
        <w:pStyle w:val="Heading9"/>
        <w:rPr>
          <w:rFonts w:ascii="Futura" w:hAnsi="Futura" w:cs="Futura"/>
          <w:color w:val="6D6E71"/>
          <w:sz w:val="24"/>
        </w:rPr>
      </w:pPr>
      <w:r w:rsidRPr="00243DF3">
        <w:rPr>
          <w:rFonts w:ascii="Futura" w:hAnsi="Futura" w:cs="Futura"/>
          <w:color w:val="6D6E71"/>
          <w:sz w:val="24"/>
        </w:rPr>
        <w:t>TUESDA</w:t>
      </w:r>
      <w:r w:rsidR="000B7E23">
        <w:rPr>
          <w:rFonts w:ascii="Futura" w:hAnsi="Futura" w:cs="Futura"/>
          <w:color w:val="6D6E71"/>
          <w:sz w:val="24"/>
        </w:rPr>
        <w:t xml:space="preserve">Y </w:t>
      </w:r>
      <w:r w:rsidR="00F02381" w:rsidRPr="00243DF3">
        <w:rPr>
          <w:rFonts w:ascii="Futura" w:hAnsi="Futura" w:cs="Futura"/>
          <w:color w:val="6D6E71"/>
          <w:sz w:val="22"/>
        </w:rPr>
        <w:t xml:space="preserve">Starts: </w:t>
      </w:r>
      <w:r w:rsidR="000B7E23">
        <w:rPr>
          <w:rFonts w:ascii="Futura" w:hAnsi="Futura" w:cs="Futura"/>
          <w:color w:val="6D6E71"/>
          <w:sz w:val="22"/>
        </w:rPr>
        <w:t>28</w:t>
      </w:r>
      <w:r w:rsidR="006C162A" w:rsidRPr="00243DF3">
        <w:rPr>
          <w:rFonts w:ascii="Futura" w:hAnsi="Futura" w:cs="Futura"/>
          <w:color w:val="6D6E71"/>
          <w:sz w:val="22"/>
          <w:vertAlign w:val="superscript"/>
        </w:rPr>
        <w:t>th</w:t>
      </w:r>
      <w:r w:rsidR="00A06CC1">
        <w:rPr>
          <w:rFonts w:ascii="Futura" w:hAnsi="Futura" w:cs="Futura"/>
          <w:color w:val="6D6E71"/>
          <w:sz w:val="22"/>
        </w:rPr>
        <w:t xml:space="preserve"> July</w:t>
      </w:r>
      <w:r w:rsidRPr="00243DF3">
        <w:rPr>
          <w:rFonts w:ascii="Futura" w:hAnsi="Futura" w:cs="Futura"/>
          <w:color w:val="6D6E71"/>
          <w:sz w:val="22"/>
        </w:rPr>
        <w:t xml:space="preserve"> Finish</w:t>
      </w:r>
      <w:r w:rsidR="00F02381" w:rsidRPr="00243DF3">
        <w:rPr>
          <w:rFonts w:ascii="Futura" w:hAnsi="Futura" w:cs="Futura"/>
          <w:color w:val="6D6E71"/>
          <w:sz w:val="22"/>
        </w:rPr>
        <w:t xml:space="preserve">es: </w:t>
      </w:r>
      <w:r w:rsidR="006C162A" w:rsidRPr="00243DF3">
        <w:rPr>
          <w:rFonts w:ascii="Futura" w:hAnsi="Futura" w:cs="Futura"/>
          <w:color w:val="6D6E71"/>
          <w:sz w:val="22"/>
        </w:rPr>
        <w:t>1</w:t>
      </w:r>
      <w:r w:rsidR="00A06CC1">
        <w:rPr>
          <w:rFonts w:ascii="Futura" w:hAnsi="Futura" w:cs="Futura"/>
          <w:color w:val="6D6E71"/>
          <w:sz w:val="22"/>
        </w:rPr>
        <w:t>5</w:t>
      </w:r>
      <w:r w:rsidR="006C162A" w:rsidRPr="00243DF3">
        <w:rPr>
          <w:rFonts w:ascii="Futura" w:hAnsi="Futura" w:cs="Futura"/>
          <w:color w:val="6D6E71"/>
          <w:sz w:val="22"/>
          <w:vertAlign w:val="superscript"/>
        </w:rPr>
        <w:t>th</w:t>
      </w:r>
      <w:r w:rsidR="006C162A" w:rsidRPr="00243DF3">
        <w:rPr>
          <w:rFonts w:ascii="Futura" w:hAnsi="Futura" w:cs="Futura"/>
          <w:color w:val="6D6E71"/>
          <w:sz w:val="22"/>
        </w:rPr>
        <w:t xml:space="preserve"> </w:t>
      </w:r>
      <w:r w:rsidR="00A06CC1">
        <w:rPr>
          <w:rFonts w:ascii="Futura" w:hAnsi="Futura" w:cs="Futura"/>
          <w:color w:val="6D6E71"/>
          <w:sz w:val="22"/>
        </w:rPr>
        <w:t>September</w:t>
      </w:r>
      <w:r w:rsidR="00F02381" w:rsidRPr="00243DF3">
        <w:rPr>
          <w:rFonts w:ascii="Futura" w:hAnsi="Futura" w:cs="Futura"/>
          <w:color w:val="6D6E71"/>
          <w:sz w:val="22"/>
        </w:rPr>
        <w:t xml:space="preserve"> </w:t>
      </w:r>
      <w:r w:rsidRPr="00243DF3">
        <w:rPr>
          <w:rFonts w:ascii="Futura" w:hAnsi="Futura" w:cs="Futura"/>
          <w:color w:val="6D6E71"/>
          <w:sz w:val="24"/>
        </w:rPr>
        <w:tab/>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1800"/>
        <w:gridCol w:w="1984"/>
        <w:gridCol w:w="2268"/>
      </w:tblGrid>
      <w:tr w:rsidR="00694987" w:rsidRPr="00243DF3" w:rsidTr="00090A9B">
        <w:tblPrEx>
          <w:tblCellMar>
            <w:top w:w="0" w:type="dxa"/>
            <w:bottom w:w="0" w:type="dxa"/>
          </w:tblCellMar>
        </w:tblPrEx>
        <w:trPr>
          <w:trHeight w:val="270"/>
        </w:trPr>
        <w:tc>
          <w:tcPr>
            <w:tcW w:w="2561"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00"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1984"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268" w:type="dxa"/>
          </w:tcPr>
          <w:p w:rsidR="00694987" w:rsidRPr="00243DF3" w:rsidRDefault="00694987">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090A9B">
        <w:tblPrEx>
          <w:tblCellMar>
            <w:top w:w="0" w:type="dxa"/>
            <w:bottom w:w="0" w:type="dxa"/>
          </w:tblCellMar>
        </w:tblPrEx>
        <w:trPr>
          <w:trHeight w:val="202"/>
        </w:trPr>
        <w:tc>
          <w:tcPr>
            <w:tcW w:w="2561" w:type="dxa"/>
          </w:tcPr>
          <w:p w:rsidR="00694987" w:rsidRPr="00243DF3" w:rsidRDefault="00694987">
            <w:pPr>
              <w:rPr>
                <w:rFonts w:ascii="Futura" w:hAnsi="Futura" w:cs="Futura"/>
                <w:color w:val="008266"/>
                <w:sz w:val="12"/>
              </w:rPr>
            </w:pPr>
            <w:r w:rsidRPr="00243DF3">
              <w:rPr>
                <w:rFonts w:ascii="Futura" w:hAnsi="Futura" w:cs="Futura"/>
                <w:color w:val="008266"/>
                <w:sz w:val="12"/>
              </w:rPr>
              <w:t>Hip Hop</w:t>
            </w:r>
          </w:p>
        </w:tc>
        <w:tc>
          <w:tcPr>
            <w:tcW w:w="1800" w:type="dxa"/>
          </w:tcPr>
          <w:p w:rsidR="00694987" w:rsidRPr="00243DF3" w:rsidRDefault="00694987">
            <w:pPr>
              <w:jc w:val="center"/>
              <w:rPr>
                <w:rFonts w:ascii="Futura" w:hAnsi="Futura" w:cs="Futura"/>
                <w:color w:val="008266"/>
                <w:sz w:val="12"/>
              </w:rPr>
            </w:pPr>
            <w:r w:rsidRPr="00243DF3">
              <w:rPr>
                <w:rFonts w:ascii="Futura" w:hAnsi="Futura" w:cs="Futura"/>
                <w:color w:val="008266"/>
                <w:sz w:val="12"/>
              </w:rPr>
              <w:t xml:space="preserve">P - </w:t>
            </w:r>
            <w:r w:rsidR="00AF70EA">
              <w:rPr>
                <w:rFonts w:ascii="Futura" w:hAnsi="Futura" w:cs="Futura"/>
                <w:color w:val="008266"/>
                <w:sz w:val="12"/>
              </w:rPr>
              <w:t>2</w:t>
            </w:r>
          </w:p>
        </w:tc>
        <w:tc>
          <w:tcPr>
            <w:tcW w:w="1984" w:type="dxa"/>
          </w:tcPr>
          <w:p w:rsidR="00694987" w:rsidRPr="00B2087A" w:rsidRDefault="00694987" w:rsidP="00B2087A">
            <w:pPr>
              <w:jc w:val="center"/>
              <w:rPr>
                <w:rFonts w:ascii="Futura" w:hAnsi="Futura" w:cs="Futura"/>
                <w:color w:val="008266"/>
                <w:sz w:val="12"/>
              </w:rPr>
            </w:pPr>
            <w:r w:rsidRPr="00B2087A">
              <w:rPr>
                <w:rFonts w:ascii="Futura" w:hAnsi="Futura" w:cs="Futura"/>
                <w:b/>
                <w:bCs/>
                <w:noProof/>
                <w:color w:val="008266"/>
                <w:sz w:val="12"/>
              </w:rPr>
              <w:t>3:30PM</w:t>
            </w:r>
            <w:r w:rsidRPr="00B2087A">
              <w:rPr>
                <w:rFonts w:ascii="Futura" w:hAnsi="Futura" w:cs="Futura"/>
                <w:b/>
                <w:bCs/>
                <w:color w:val="008266"/>
                <w:sz w:val="12"/>
              </w:rPr>
              <w:t xml:space="preserve"> - </w:t>
            </w:r>
            <w:r w:rsidRPr="00B2087A">
              <w:rPr>
                <w:rFonts w:ascii="Futura" w:hAnsi="Futura" w:cs="Futura"/>
                <w:b/>
                <w:bCs/>
                <w:noProof/>
                <w:color w:val="008266"/>
                <w:sz w:val="12"/>
              </w:rPr>
              <w:t>4:30PM</w:t>
            </w:r>
          </w:p>
        </w:tc>
        <w:tc>
          <w:tcPr>
            <w:tcW w:w="2268" w:type="dxa"/>
          </w:tcPr>
          <w:p w:rsidR="00694987" w:rsidRPr="00B2087A" w:rsidRDefault="00090A9B" w:rsidP="00B2087A">
            <w:pPr>
              <w:jc w:val="center"/>
              <w:rPr>
                <w:rFonts w:ascii="Futura" w:hAnsi="Futura" w:cs="Futura"/>
                <w:b/>
                <w:bCs/>
                <w:noProof/>
                <w:color w:val="008266"/>
                <w:sz w:val="12"/>
              </w:rPr>
            </w:pPr>
            <w:r>
              <w:rPr>
                <w:rFonts w:ascii="Futura" w:hAnsi="Futura" w:cs="Futura"/>
                <w:b/>
                <w:bCs/>
                <w:noProof/>
                <w:color w:val="008266"/>
                <w:sz w:val="12"/>
              </w:rPr>
              <w:t>Junior School Performing Arts Room</w:t>
            </w:r>
          </w:p>
        </w:tc>
      </w:tr>
      <w:tr w:rsidR="00694987" w:rsidRPr="00243DF3" w:rsidTr="00090A9B">
        <w:tblPrEx>
          <w:tblCellMar>
            <w:top w:w="0" w:type="dxa"/>
            <w:bottom w:w="0" w:type="dxa"/>
          </w:tblCellMar>
        </w:tblPrEx>
        <w:trPr>
          <w:trHeight w:val="202"/>
        </w:trPr>
        <w:tc>
          <w:tcPr>
            <w:tcW w:w="2561" w:type="dxa"/>
          </w:tcPr>
          <w:p w:rsidR="00694987" w:rsidRPr="00243DF3" w:rsidRDefault="00694987">
            <w:pPr>
              <w:rPr>
                <w:rFonts w:ascii="Futura" w:hAnsi="Futura" w:cs="Futura"/>
                <w:color w:val="F89822"/>
                <w:sz w:val="12"/>
              </w:rPr>
            </w:pPr>
            <w:r w:rsidRPr="00243DF3">
              <w:rPr>
                <w:rFonts w:ascii="Futura" w:hAnsi="Futura" w:cs="Futura"/>
                <w:color w:val="F89822"/>
                <w:sz w:val="12"/>
              </w:rPr>
              <w:t>Basketball</w:t>
            </w:r>
          </w:p>
        </w:tc>
        <w:tc>
          <w:tcPr>
            <w:tcW w:w="1800" w:type="dxa"/>
          </w:tcPr>
          <w:p w:rsidR="00694987" w:rsidRPr="00243DF3" w:rsidRDefault="00694987">
            <w:pPr>
              <w:jc w:val="center"/>
              <w:rPr>
                <w:rFonts w:ascii="Futura" w:hAnsi="Futura" w:cs="Futura"/>
                <w:noProof/>
                <w:color w:val="F89822"/>
                <w:sz w:val="12"/>
              </w:rPr>
            </w:pPr>
            <w:r w:rsidRPr="00243DF3">
              <w:rPr>
                <w:rFonts w:ascii="Futura" w:hAnsi="Futura" w:cs="Futura"/>
                <w:noProof/>
                <w:color w:val="F89822"/>
                <w:sz w:val="12"/>
              </w:rPr>
              <w:t>3 - 6</w:t>
            </w:r>
          </w:p>
        </w:tc>
        <w:tc>
          <w:tcPr>
            <w:tcW w:w="1984" w:type="dxa"/>
          </w:tcPr>
          <w:p w:rsidR="00694987" w:rsidRPr="00B2087A" w:rsidRDefault="00694987" w:rsidP="00B2087A">
            <w:pPr>
              <w:jc w:val="center"/>
              <w:rPr>
                <w:rFonts w:ascii="Futura" w:hAnsi="Futura" w:cs="Futura"/>
                <w:b/>
                <w:bCs/>
                <w:noProof/>
                <w:color w:val="F89822"/>
                <w:sz w:val="12"/>
              </w:rPr>
            </w:pPr>
            <w:r w:rsidRPr="00B2087A">
              <w:rPr>
                <w:rFonts w:ascii="Futura" w:hAnsi="Futura" w:cs="Futura"/>
                <w:b/>
                <w:bCs/>
                <w:noProof/>
                <w:color w:val="F89822"/>
                <w:sz w:val="12"/>
              </w:rPr>
              <w:t>3:30PM</w:t>
            </w:r>
            <w:r w:rsidRPr="00B2087A">
              <w:rPr>
                <w:rFonts w:ascii="Futura" w:hAnsi="Futura" w:cs="Futura"/>
                <w:b/>
                <w:bCs/>
                <w:color w:val="F89822"/>
                <w:sz w:val="12"/>
              </w:rPr>
              <w:t xml:space="preserve"> - </w:t>
            </w:r>
            <w:r w:rsidRPr="00B2087A">
              <w:rPr>
                <w:rFonts w:ascii="Futura" w:hAnsi="Futura" w:cs="Futura"/>
                <w:b/>
                <w:bCs/>
                <w:noProof/>
                <w:color w:val="F89822"/>
                <w:sz w:val="12"/>
              </w:rPr>
              <w:t>4:30PM</w:t>
            </w:r>
          </w:p>
        </w:tc>
        <w:tc>
          <w:tcPr>
            <w:tcW w:w="2268" w:type="dxa"/>
          </w:tcPr>
          <w:p w:rsidR="00694987" w:rsidRPr="00B2087A" w:rsidRDefault="00694987" w:rsidP="00B2087A">
            <w:pPr>
              <w:jc w:val="center"/>
              <w:rPr>
                <w:rFonts w:ascii="Futura" w:hAnsi="Futura" w:cs="Futura"/>
                <w:b/>
                <w:bCs/>
                <w:noProof/>
                <w:color w:val="F89822"/>
                <w:sz w:val="12"/>
              </w:rPr>
            </w:pPr>
            <w:r>
              <w:rPr>
                <w:rFonts w:ascii="Futura" w:hAnsi="Futura" w:cs="Futura"/>
                <w:b/>
                <w:bCs/>
                <w:noProof/>
                <w:color w:val="F89822"/>
                <w:sz w:val="12"/>
              </w:rPr>
              <w:t>Junior School</w:t>
            </w:r>
            <w:r w:rsidR="00090A9B">
              <w:rPr>
                <w:rFonts w:ascii="Futura" w:hAnsi="Futura" w:cs="Futura"/>
                <w:b/>
                <w:bCs/>
                <w:noProof/>
                <w:color w:val="F89822"/>
                <w:sz w:val="12"/>
              </w:rPr>
              <w:t xml:space="preserve"> Basketball</w:t>
            </w:r>
            <w:r>
              <w:rPr>
                <w:rFonts w:ascii="Futura" w:hAnsi="Futura" w:cs="Futura"/>
                <w:b/>
                <w:bCs/>
                <w:noProof/>
                <w:color w:val="F89822"/>
                <w:sz w:val="12"/>
              </w:rPr>
              <w:t xml:space="preserve"> Courts</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EA01D7" w:rsidRPr="00243DF3" w:rsidRDefault="00EA01D7">
      <w:pPr>
        <w:rPr>
          <w:rFonts w:ascii="Futura" w:hAnsi="Futura" w:cs="Futura"/>
          <w:color w:val="6D6E71"/>
          <w:sz w:val="12"/>
        </w:rPr>
      </w:pPr>
    </w:p>
    <w:p w:rsidR="00155A55" w:rsidRPr="00243DF3" w:rsidRDefault="00155A55" w:rsidP="00155A55">
      <w:pPr>
        <w:tabs>
          <w:tab w:val="left" w:pos="360"/>
        </w:tabs>
        <w:spacing w:after="20"/>
        <w:rPr>
          <w:rFonts w:ascii="Futura" w:hAnsi="Futura" w:cs="Futura"/>
          <w:b/>
          <w:bCs/>
          <w:color w:val="6D6E71"/>
          <w:sz w:val="16"/>
        </w:rPr>
      </w:pPr>
    </w:p>
    <w:p w:rsidR="00694987" w:rsidRDefault="00694987" w:rsidP="00C2077C">
      <w:pPr>
        <w:rPr>
          <w:rFonts w:ascii="Futura" w:hAnsi="Futura" w:cs="Futura"/>
          <w:b/>
          <w:bCs/>
          <w:color w:val="008266"/>
          <w:sz w:val="12"/>
          <w:szCs w:val="16"/>
        </w:rPr>
      </w:pPr>
    </w:p>
    <w:p w:rsidR="00694987" w:rsidRDefault="00694987" w:rsidP="00C2077C">
      <w:pPr>
        <w:rPr>
          <w:rFonts w:ascii="Futura" w:hAnsi="Futura" w:cs="Futura"/>
          <w:b/>
          <w:bCs/>
          <w:color w:val="008266"/>
          <w:sz w:val="12"/>
          <w:szCs w:val="16"/>
        </w:rPr>
      </w:pPr>
    </w:p>
    <w:p w:rsidR="00C2077C" w:rsidRDefault="00C2077C" w:rsidP="00C2077C">
      <w:pPr>
        <w:rPr>
          <w:rFonts w:ascii="Futura" w:hAnsi="Futura" w:cs="Futura"/>
          <w:bCs/>
          <w:color w:val="6D6E71"/>
          <w:sz w:val="12"/>
        </w:rPr>
      </w:pPr>
      <w:r w:rsidRPr="00243DF3">
        <w:rPr>
          <w:rFonts w:ascii="Futura" w:hAnsi="Futura" w:cs="Futura"/>
          <w:b/>
          <w:bCs/>
          <w:color w:val="008266"/>
          <w:sz w:val="12"/>
          <w:szCs w:val="16"/>
        </w:rPr>
        <w:t>Hip Hop</w:t>
      </w:r>
      <w:r w:rsidR="00E048AE">
        <w:rPr>
          <w:rFonts w:ascii="Futura" w:hAnsi="Futura" w:cs="Futura"/>
          <w:b/>
          <w:bCs/>
          <w:color w:val="008266"/>
          <w:sz w:val="12"/>
          <w:szCs w:val="16"/>
        </w:rPr>
        <w:t xml:space="preserve"> (P-</w:t>
      </w:r>
      <w:r w:rsidR="00090A9B">
        <w:rPr>
          <w:rFonts w:ascii="Futura" w:hAnsi="Futura" w:cs="Futura"/>
          <w:b/>
          <w:bCs/>
          <w:color w:val="008266"/>
          <w:sz w:val="12"/>
          <w:szCs w:val="16"/>
        </w:rPr>
        <w:t>2</w:t>
      </w:r>
      <w:r w:rsidR="00E048AE">
        <w:rPr>
          <w:rFonts w:ascii="Futura" w:hAnsi="Futura" w:cs="Futura"/>
          <w:b/>
          <w:bCs/>
          <w:color w:val="008266"/>
          <w:sz w:val="12"/>
          <w:szCs w:val="16"/>
        </w:rPr>
        <w:t xml:space="preserve">) </w:t>
      </w:r>
      <w:r w:rsidR="006E52A3">
        <w:rPr>
          <w:rFonts w:ascii="Futura" w:hAnsi="Futura" w:cs="Futura"/>
          <w:b/>
          <w:bCs/>
          <w:color w:val="00831F"/>
          <w:sz w:val="12"/>
        </w:rPr>
        <w:t>–</w:t>
      </w:r>
      <w:r w:rsidRPr="00243DF3">
        <w:rPr>
          <w:rFonts w:ascii="Futura" w:hAnsi="Futura" w:cs="Futura"/>
          <w:b/>
          <w:bCs/>
          <w:color w:val="6D6E71"/>
          <w:sz w:val="12"/>
        </w:rPr>
        <w:t xml:space="preserve"> </w:t>
      </w:r>
      <w:r w:rsidR="006E52A3">
        <w:rPr>
          <w:rFonts w:ascii="Futura" w:hAnsi="Futura" w:cs="Futura"/>
          <w:bCs/>
          <w:color w:val="6D6E71"/>
          <w:sz w:val="12"/>
        </w:rPr>
        <w:t xml:space="preserve">Our Specialized dance coaches can get your child’s hips swinging, feet rocking and heads bumping to all of the modern music contemporary music classics. </w:t>
      </w:r>
    </w:p>
    <w:p w:rsidR="006E52A3" w:rsidRPr="00243DF3" w:rsidRDefault="006E52A3" w:rsidP="00C2077C">
      <w:pPr>
        <w:rPr>
          <w:rFonts w:ascii="Futura" w:hAnsi="Futura" w:cs="Futura"/>
          <w:bCs/>
          <w:color w:val="6D6E71"/>
          <w:sz w:val="12"/>
        </w:rPr>
      </w:pPr>
      <w:r>
        <w:rPr>
          <w:rFonts w:ascii="Futura" w:hAnsi="Futura" w:cs="Futura"/>
          <w:bCs/>
          <w:color w:val="6D6E71"/>
          <w:sz w:val="12"/>
        </w:rPr>
        <w:t>Sign up fast as places are limited for our 8 week program and let our coaches beat, ignite your child’s feet!</w:t>
      </w:r>
    </w:p>
    <w:p w:rsidR="00243DF3" w:rsidRDefault="00243DF3" w:rsidP="00155A55">
      <w:pPr>
        <w:rPr>
          <w:rFonts w:ascii="Futura" w:hAnsi="Futura" w:cs="Futura"/>
          <w:b/>
          <w:bCs/>
          <w:color w:val="F89822"/>
          <w:sz w:val="12"/>
          <w:szCs w:val="16"/>
        </w:rPr>
      </w:pPr>
    </w:p>
    <w:p w:rsidR="006E52A3" w:rsidRDefault="00ED3DE5" w:rsidP="00155A55">
      <w:pPr>
        <w:rPr>
          <w:rFonts w:ascii="Futura" w:hAnsi="Futura" w:cs="Futura"/>
          <w:color w:val="6D6E71"/>
          <w:sz w:val="12"/>
          <w:szCs w:val="16"/>
        </w:rPr>
      </w:pPr>
      <w:r w:rsidRPr="00243DF3">
        <w:rPr>
          <w:rFonts w:ascii="Futura" w:hAnsi="Futura" w:cs="Futura"/>
          <w:b/>
          <w:bCs/>
          <w:color w:val="F89822"/>
          <w:sz w:val="12"/>
          <w:szCs w:val="16"/>
        </w:rPr>
        <w:t>Basketball</w:t>
      </w:r>
      <w:r w:rsidR="00441DBD">
        <w:rPr>
          <w:rFonts w:ascii="Futura" w:hAnsi="Futura" w:cs="Futura"/>
          <w:b/>
          <w:bCs/>
          <w:color w:val="F89822"/>
          <w:sz w:val="12"/>
          <w:szCs w:val="16"/>
        </w:rPr>
        <w:t xml:space="preserve"> (3-6)</w:t>
      </w:r>
      <w:r w:rsidRPr="00243DF3">
        <w:rPr>
          <w:rFonts w:ascii="Futura" w:hAnsi="Futura" w:cs="Futura"/>
          <w:b/>
          <w:bCs/>
          <w:color w:val="F89822"/>
          <w:sz w:val="12"/>
          <w:szCs w:val="16"/>
        </w:rPr>
        <w:t xml:space="preserve"> -</w:t>
      </w:r>
      <w:r w:rsidRPr="00243DF3">
        <w:rPr>
          <w:rFonts w:ascii="Futura" w:hAnsi="Futura" w:cs="Futura"/>
          <w:b/>
          <w:bCs/>
          <w:color w:val="6D6E71"/>
          <w:sz w:val="12"/>
          <w:szCs w:val="16"/>
        </w:rPr>
        <w:t xml:space="preserve"> </w:t>
      </w:r>
      <w:r w:rsidR="002F4F7C" w:rsidRPr="00243DF3">
        <w:rPr>
          <w:rFonts w:ascii="Futura" w:hAnsi="Futura" w:cs="Futura"/>
          <w:color w:val="6D6E71"/>
          <w:sz w:val="12"/>
          <w:szCs w:val="16"/>
        </w:rPr>
        <w:t>Speed! Precis</w:t>
      </w:r>
      <w:r w:rsidR="00441DBD">
        <w:rPr>
          <w:rFonts w:ascii="Futura" w:hAnsi="Futura" w:cs="Futura"/>
          <w:color w:val="6D6E71"/>
          <w:sz w:val="12"/>
          <w:szCs w:val="16"/>
        </w:rPr>
        <w:t xml:space="preserve">ion! Athleticism! Fun! Vibrant 8 </w:t>
      </w:r>
      <w:r w:rsidR="002F4F7C" w:rsidRPr="00243DF3">
        <w:rPr>
          <w:rFonts w:ascii="Futura" w:hAnsi="Futura" w:cs="Futura"/>
          <w:color w:val="6D6E71"/>
          <w:sz w:val="12"/>
          <w:szCs w:val="16"/>
        </w:rPr>
        <w:t xml:space="preserve">week Basketball program we have on offer. </w:t>
      </w:r>
      <w:r w:rsidR="00155A55" w:rsidRPr="00243DF3">
        <w:rPr>
          <w:rFonts w:ascii="Futura" w:hAnsi="Futura" w:cs="Futura"/>
          <w:color w:val="6D6E71"/>
          <w:sz w:val="12"/>
          <w:szCs w:val="16"/>
        </w:rPr>
        <w:t>T</w:t>
      </w:r>
      <w:r w:rsidR="002F4F7C" w:rsidRPr="00243DF3">
        <w:rPr>
          <w:rFonts w:ascii="Futura" w:hAnsi="Futura" w:cs="Futura"/>
          <w:color w:val="6D6E71"/>
          <w:sz w:val="12"/>
          <w:szCs w:val="16"/>
        </w:rPr>
        <w:t xml:space="preserve">his Basketball Program includes all the skill and activities required to </w:t>
      </w:r>
    </w:p>
    <w:p w:rsidR="00EA01D7" w:rsidRPr="00243DF3" w:rsidRDefault="002F4F7C" w:rsidP="00155A55">
      <w:pPr>
        <w:rPr>
          <w:rFonts w:ascii="Futura" w:hAnsi="Futura" w:cs="Futura"/>
          <w:color w:val="6D6E71"/>
          <w:sz w:val="12"/>
          <w:szCs w:val="16"/>
        </w:rPr>
      </w:pPr>
      <w:r w:rsidRPr="00243DF3">
        <w:rPr>
          <w:rFonts w:ascii="Futura" w:hAnsi="Futura" w:cs="Futura"/>
          <w:color w:val="6D6E71"/>
          <w:sz w:val="12"/>
          <w:szCs w:val="16"/>
        </w:rPr>
        <w:t>help enhance your child</w:t>
      </w:r>
      <w:r w:rsidR="00155A55" w:rsidRPr="00243DF3">
        <w:rPr>
          <w:rFonts w:ascii="Futura" w:hAnsi="Futura" w:cs="Futura"/>
          <w:color w:val="6D6E71"/>
          <w:sz w:val="12"/>
          <w:szCs w:val="16"/>
        </w:rPr>
        <w:t>’</w:t>
      </w:r>
      <w:r w:rsidRPr="00243DF3">
        <w:rPr>
          <w:rFonts w:ascii="Futura" w:hAnsi="Futura" w:cs="Futura"/>
          <w:color w:val="6D6E71"/>
          <w:sz w:val="12"/>
          <w:szCs w:val="16"/>
        </w:rPr>
        <w:t xml:space="preserve">s skills. </w:t>
      </w:r>
      <w:r w:rsidR="00155A55" w:rsidRPr="00243DF3">
        <w:rPr>
          <w:rFonts w:ascii="Futura" w:hAnsi="Futura" w:cs="Futura"/>
          <w:color w:val="6D6E71"/>
          <w:sz w:val="12"/>
          <w:szCs w:val="16"/>
        </w:rPr>
        <w:t>Hop</w:t>
      </w:r>
      <w:r w:rsidRPr="00243DF3">
        <w:rPr>
          <w:rFonts w:ascii="Futura" w:hAnsi="Futura" w:cs="Futura"/>
          <w:color w:val="6D6E71"/>
          <w:sz w:val="12"/>
          <w:szCs w:val="16"/>
        </w:rPr>
        <w:t xml:space="preserve"> on board and shoot a goal </w:t>
      </w:r>
    </w:p>
    <w:p w:rsidR="00243DF3" w:rsidRPr="00243DF3" w:rsidRDefault="00243DF3">
      <w:pPr>
        <w:pStyle w:val="Heading5"/>
        <w:rPr>
          <w:rFonts w:ascii="Futura" w:hAnsi="Futura" w:cs="Futura"/>
          <w:color w:val="6D6E71"/>
          <w:sz w:val="16"/>
          <w:szCs w:val="16"/>
        </w:rPr>
      </w:pPr>
    </w:p>
    <w:p w:rsidR="00EA01D7" w:rsidRPr="00243DF3" w:rsidRDefault="000B7E23">
      <w:pPr>
        <w:pStyle w:val="Heading5"/>
        <w:rPr>
          <w:rFonts w:ascii="Futura" w:hAnsi="Futura" w:cs="Futura"/>
          <w:color w:val="6D6E71"/>
          <w:sz w:val="24"/>
        </w:rPr>
      </w:pPr>
      <w:r>
        <w:rPr>
          <w:rFonts w:ascii="Futura" w:hAnsi="Futura" w:cs="Futura"/>
          <w:color w:val="6D6E71"/>
          <w:sz w:val="24"/>
        </w:rPr>
        <w:t>WEDNESDAY Starts</w:t>
      </w:r>
      <w:r w:rsidR="00F02381" w:rsidRPr="00243DF3">
        <w:rPr>
          <w:rFonts w:ascii="Futura" w:hAnsi="Futura" w:cs="Futura"/>
          <w:color w:val="6D6E71"/>
          <w:sz w:val="22"/>
        </w:rPr>
        <w:t xml:space="preserve">: </w:t>
      </w:r>
      <w:r>
        <w:rPr>
          <w:rFonts w:ascii="Futura" w:hAnsi="Futura" w:cs="Futura"/>
          <w:color w:val="6D6E71"/>
          <w:sz w:val="22"/>
        </w:rPr>
        <w:t>29</w:t>
      </w:r>
      <w:r w:rsidR="006C162A" w:rsidRPr="00243DF3">
        <w:rPr>
          <w:rFonts w:ascii="Futura" w:hAnsi="Futura" w:cs="Futura"/>
          <w:color w:val="6D6E71"/>
          <w:sz w:val="22"/>
          <w:vertAlign w:val="superscript"/>
        </w:rPr>
        <w:t>th</w:t>
      </w:r>
      <w:r>
        <w:rPr>
          <w:rFonts w:ascii="Futura" w:hAnsi="Futura" w:cs="Futura"/>
          <w:color w:val="6D6E71"/>
          <w:sz w:val="22"/>
        </w:rPr>
        <w:t xml:space="preserve"> </w:t>
      </w:r>
      <w:r w:rsidR="00A06CC1">
        <w:rPr>
          <w:rFonts w:ascii="Futura" w:hAnsi="Futura" w:cs="Futura"/>
          <w:color w:val="6D6E71"/>
          <w:sz w:val="22"/>
        </w:rPr>
        <w:t>July</w:t>
      </w:r>
      <w:r w:rsidR="006C162A" w:rsidRPr="00243DF3">
        <w:rPr>
          <w:rFonts w:ascii="Futura" w:hAnsi="Futura" w:cs="Futura"/>
          <w:color w:val="6D6E71"/>
          <w:sz w:val="22"/>
        </w:rPr>
        <w:t xml:space="preserve">  </w:t>
      </w:r>
      <w:r w:rsidR="00F02381" w:rsidRPr="00243DF3">
        <w:rPr>
          <w:rFonts w:ascii="Futura" w:hAnsi="Futura" w:cs="Futura"/>
          <w:color w:val="6D6E71"/>
          <w:sz w:val="22"/>
        </w:rPr>
        <w:t xml:space="preserve"> Finishes: </w:t>
      </w:r>
      <w:r w:rsidR="006C162A" w:rsidRPr="00243DF3">
        <w:rPr>
          <w:rFonts w:ascii="Futura" w:hAnsi="Futura" w:cs="Futura"/>
          <w:color w:val="6D6E71"/>
          <w:sz w:val="22"/>
        </w:rPr>
        <w:t>1</w:t>
      </w:r>
      <w:r w:rsidR="00A06CC1">
        <w:rPr>
          <w:rFonts w:ascii="Futura" w:hAnsi="Futura" w:cs="Futura"/>
          <w:color w:val="6D6E71"/>
          <w:sz w:val="22"/>
        </w:rPr>
        <w:t>6</w:t>
      </w:r>
      <w:r w:rsidR="009C7AAA" w:rsidRPr="00243DF3">
        <w:rPr>
          <w:rFonts w:ascii="Futura" w:hAnsi="Futura" w:cs="Futura"/>
          <w:color w:val="6D6E71"/>
          <w:sz w:val="22"/>
          <w:vertAlign w:val="superscript"/>
        </w:rPr>
        <w:t>th</w:t>
      </w:r>
      <w:r w:rsidR="006C162A" w:rsidRPr="00243DF3">
        <w:rPr>
          <w:rFonts w:ascii="Futura" w:hAnsi="Futura" w:cs="Futura"/>
          <w:color w:val="6D6E71"/>
          <w:sz w:val="22"/>
        </w:rPr>
        <w:t xml:space="preserve"> </w:t>
      </w:r>
      <w:r w:rsidR="00A06CC1">
        <w:rPr>
          <w:rFonts w:ascii="Futura" w:hAnsi="Futura" w:cs="Futura"/>
          <w:color w:val="6D6E71"/>
          <w:sz w:val="22"/>
        </w:rPr>
        <w:t>September</w:t>
      </w:r>
      <w:r w:rsidR="00F02381" w:rsidRPr="00243DF3">
        <w:rPr>
          <w:rFonts w:ascii="Futura" w:hAnsi="Futura" w:cs="Futura"/>
          <w:color w:val="6D6E71"/>
          <w:sz w:val="22"/>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43"/>
        <w:gridCol w:w="1984"/>
        <w:gridCol w:w="2127"/>
      </w:tblGrid>
      <w:tr w:rsidR="00694987" w:rsidRPr="00243DF3" w:rsidTr="00694987">
        <w:tblPrEx>
          <w:tblCellMar>
            <w:top w:w="0" w:type="dxa"/>
            <w:bottom w:w="0" w:type="dxa"/>
          </w:tblCellMar>
        </w:tblPrEx>
        <w:trPr>
          <w:trHeight w:val="281"/>
        </w:trPr>
        <w:tc>
          <w:tcPr>
            <w:tcW w:w="2518"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43"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1984"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27" w:type="dxa"/>
          </w:tcPr>
          <w:p w:rsidR="00694987" w:rsidRPr="00243DF3" w:rsidRDefault="00694987">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694987">
        <w:tblPrEx>
          <w:tblCellMar>
            <w:top w:w="0" w:type="dxa"/>
            <w:bottom w:w="0" w:type="dxa"/>
          </w:tblCellMar>
        </w:tblPrEx>
        <w:trPr>
          <w:trHeight w:val="206"/>
        </w:trPr>
        <w:tc>
          <w:tcPr>
            <w:tcW w:w="2518" w:type="dxa"/>
          </w:tcPr>
          <w:p w:rsidR="00694987" w:rsidRPr="00243DF3" w:rsidRDefault="00694987">
            <w:pPr>
              <w:rPr>
                <w:rFonts w:ascii="Futura" w:hAnsi="Futura" w:cs="Futura"/>
                <w:color w:val="008266"/>
                <w:sz w:val="12"/>
              </w:rPr>
            </w:pPr>
            <w:r w:rsidRPr="00243DF3">
              <w:rPr>
                <w:rFonts w:ascii="Futura" w:hAnsi="Futura" w:cs="Futura"/>
                <w:color w:val="008266"/>
                <w:sz w:val="12"/>
              </w:rPr>
              <w:t>Multi-Sport</w:t>
            </w:r>
          </w:p>
        </w:tc>
        <w:tc>
          <w:tcPr>
            <w:tcW w:w="1843" w:type="dxa"/>
          </w:tcPr>
          <w:p w:rsidR="00694987" w:rsidRPr="00243DF3" w:rsidRDefault="00694987">
            <w:pPr>
              <w:jc w:val="center"/>
              <w:rPr>
                <w:rFonts w:ascii="Futura" w:hAnsi="Futura" w:cs="Futura"/>
                <w:color w:val="008266"/>
                <w:sz w:val="12"/>
              </w:rPr>
            </w:pPr>
            <w:r w:rsidRPr="00243DF3">
              <w:rPr>
                <w:rFonts w:ascii="Futura" w:hAnsi="Futura" w:cs="Futura"/>
                <w:color w:val="008266"/>
                <w:sz w:val="12"/>
              </w:rPr>
              <w:t>P-2</w:t>
            </w:r>
          </w:p>
        </w:tc>
        <w:tc>
          <w:tcPr>
            <w:tcW w:w="1984" w:type="dxa"/>
          </w:tcPr>
          <w:p w:rsidR="00694987" w:rsidRPr="00B2087A" w:rsidRDefault="00694987">
            <w:pPr>
              <w:jc w:val="center"/>
              <w:rPr>
                <w:rFonts w:ascii="Futura" w:hAnsi="Futura" w:cs="Futura"/>
                <w:color w:val="008266"/>
                <w:sz w:val="12"/>
              </w:rPr>
            </w:pPr>
            <w:r w:rsidRPr="00B2087A">
              <w:rPr>
                <w:rFonts w:ascii="Futura" w:hAnsi="Futura" w:cs="Futura"/>
                <w:b/>
                <w:bCs/>
                <w:noProof/>
                <w:color w:val="008266"/>
                <w:sz w:val="12"/>
              </w:rPr>
              <w:t>3:30PM</w:t>
            </w:r>
            <w:r w:rsidRPr="00B2087A">
              <w:rPr>
                <w:rFonts w:ascii="Futura" w:hAnsi="Futura" w:cs="Futura"/>
                <w:b/>
                <w:bCs/>
                <w:color w:val="008266"/>
                <w:sz w:val="12"/>
              </w:rPr>
              <w:t xml:space="preserve"> - </w:t>
            </w:r>
            <w:r w:rsidRPr="00B2087A">
              <w:rPr>
                <w:rFonts w:ascii="Futura" w:hAnsi="Futura" w:cs="Futura"/>
                <w:b/>
                <w:bCs/>
                <w:noProof/>
                <w:color w:val="008266"/>
                <w:sz w:val="12"/>
              </w:rPr>
              <w:t>4:30PM</w:t>
            </w:r>
          </w:p>
        </w:tc>
        <w:tc>
          <w:tcPr>
            <w:tcW w:w="2127" w:type="dxa"/>
          </w:tcPr>
          <w:p w:rsidR="00694987" w:rsidRPr="00B2087A" w:rsidRDefault="00694987">
            <w:pPr>
              <w:jc w:val="center"/>
              <w:rPr>
                <w:rFonts w:ascii="Futura" w:hAnsi="Futura" w:cs="Futura"/>
                <w:b/>
                <w:bCs/>
                <w:noProof/>
                <w:color w:val="008266"/>
                <w:sz w:val="12"/>
              </w:rPr>
            </w:pPr>
            <w:r>
              <w:rPr>
                <w:rFonts w:ascii="Futura" w:hAnsi="Futura" w:cs="Futura"/>
                <w:b/>
                <w:bCs/>
                <w:noProof/>
                <w:color w:val="008266"/>
                <w:sz w:val="12"/>
              </w:rPr>
              <w:t>Junior school Oval</w:t>
            </w:r>
          </w:p>
        </w:tc>
      </w:tr>
      <w:tr w:rsidR="00694987" w:rsidRPr="00243DF3" w:rsidTr="00694987">
        <w:tblPrEx>
          <w:tblCellMar>
            <w:top w:w="0" w:type="dxa"/>
            <w:bottom w:w="0" w:type="dxa"/>
          </w:tblCellMar>
        </w:tblPrEx>
        <w:trPr>
          <w:trHeight w:val="191"/>
        </w:trPr>
        <w:tc>
          <w:tcPr>
            <w:tcW w:w="2518" w:type="dxa"/>
          </w:tcPr>
          <w:p w:rsidR="00694987" w:rsidRPr="00A06CC1" w:rsidRDefault="00A06CC1">
            <w:pPr>
              <w:rPr>
                <w:rFonts w:ascii="Futura" w:hAnsi="Futura" w:cs="Futura"/>
                <w:noProof/>
                <w:color w:val="FF0000"/>
                <w:sz w:val="12"/>
              </w:rPr>
            </w:pPr>
            <w:r w:rsidRPr="00A06CC1">
              <w:rPr>
                <w:rFonts w:ascii="Futura" w:hAnsi="Futura" w:cs="Futura"/>
                <w:noProof/>
                <w:color w:val="FF0000"/>
                <w:sz w:val="12"/>
              </w:rPr>
              <w:t xml:space="preserve"> </w:t>
            </w:r>
            <w:r w:rsidR="00090A9B">
              <w:rPr>
                <w:rFonts w:ascii="Futura" w:hAnsi="Futura" w:cs="Futura"/>
                <w:color w:val="F89822"/>
                <w:sz w:val="12"/>
              </w:rPr>
              <w:t>Soccer</w:t>
            </w:r>
          </w:p>
        </w:tc>
        <w:tc>
          <w:tcPr>
            <w:tcW w:w="1843" w:type="dxa"/>
          </w:tcPr>
          <w:p w:rsidR="00694987" w:rsidRPr="00243DF3" w:rsidRDefault="00694987">
            <w:pPr>
              <w:jc w:val="center"/>
              <w:rPr>
                <w:rFonts w:ascii="Futura" w:hAnsi="Futura" w:cs="Futura"/>
                <w:noProof/>
                <w:color w:val="F89822"/>
                <w:sz w:val="12"/>
              </w:rPr>
            </w:pPr>
            <w:r w:rsidRPr="00243DF3">
              <w:rPr>
                <w:rFonts w:ascii="Futura" w:hAnsi="Futura" w:cs="Futura"/>
                <w:noProof/>
                <w:color w:val="F89822"/>
                <w:sz w:val="12"/>
              </w:rPr>
              <w:t>3-6</w:t>
            </w:r>
          </w:p>
        </w:tc>
        <w:tc>
          <w:tcPr>
            <w:tcW w:w="1984" w:type="dxa"/>
          </w:tcPr>
          <w:p w:rsidR="00694987" w:rsidRPr="00B2087A" w:rsidRDefault="00694987">
            <w:pPr>
              <w:jc w:val="center"/>
              <w:rPr>
                <w:rFonts w:ascii="Futura" w:hAnsi="Futura" w:cs="Futura"/>
                <w:b/>
                <w:bCs/>
                <w:noProof/>
                <w:color w:val="F89822"/>
                <w:sz w:val="12"/>
              </w:rPr>
            </w:pPr>
            <w:r w:rsidRPr="00B2087A">
              <w:rPr>
                <w:rFonts w:ascii="Futura" w:hAnsi="Futura" w:cs="Futura"/>
                <w:b/>
                <w:bCs/>
                <w:noProof/>
                <w:color w:val="F89822"/>
                <w:sz w:val="12"/>
              </w:rPr>
              <w:t>3:30PM</w:t>
            </w:r>
            <w:r w:rsidRPr="00B2087A">
              <w:rPr>
                <w:rFonts w:ascii="Futura" w:hAnsi="Futura" w:cs="Futura"/>
                <w:b/>
                <w:bCs/>
                <w:color w:val="F89822"/>
                <w:sz w:val="12"/>
              </w:rPr>
              <w:t xml:space="preserve"> - </w:t>
            </w:r>
            <w:r w:rsidRPr="00B2087A">
              <w:rPr>
                <w:rFonts w:ascii="Futura" w:hAnsi="Futura" w:cs="Futura"/>
                <w:b/>
                <w:bCs/>
                <w:noProof/>
                <w:color w:val="F89822"/>
                <w:sz w:val="12"/>
              </w:rPr>
              <w:t>4:30PM</w:t>
            </w:r>
          </w:p>
        </w:tc>
        <w:tc>
          <w:tcPr>
            <w:tcW w:w="2127" w:type="dxa"/>
          </w:tcPr>
          <w:p w:rsidR="00694987" w:rsidRPr="00B2087A" w:rsidRDefault="00694987">
            <w:pPr>
              <w:jc w:val="center"/>
              <w:rPr>
                <w:rFonts w:ascii="Futura" w:hAnsi="Futura" w:cs="Futura"/>
                <w:b/>
                <w:bCs/>
                <w:noProof/>
                <w:color w:val="F89822"/>
                <w:sz w:val="12"/>
              </w:rPr>
            </w:pPr>
            <w:r>
              <w:rPr>
                <w:rFonts w:ascii="Futura" w:hAnsi="Futura" w:cs="Futura"/>
                <w:b/>
                <w:bCs/>
                <w:noProof/>
                <w:color w:val="F89822"/>
                <w:sz w:val="12"/>
              </w:rPr>
              <w:t>Junior School Oval</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EA01D7" w:rsidRPr="00243DF3" w:rsidRDefault="00EA01D7">
      <w:pPr>
        <w:rPr>
          <w:rFonts w:ascii="Futura" w:hAnsi="Futura" w:cs="Futura"/>
          <w:color w:val="6D6E71"/>
          <w:sz w:val="12"/>
        </w:rPr>
      </w:pPr>
    </w:p>
    <w:p w:rsidR="00EA01D7" w:rsidRPr="00243DF3" w:rsidRDefault="00EA01D7">
      <w:pPr>
        <w:rPr>
          <w:rFonts w:ascii="Futura" w:hAnsi="Futura" w:cs="Futura"/>
          <w:color w:val="6D6E71"/>
          <w:sz w:val="12"/>
        </w:rPr>
      </w:pPr>
    </w:p>
    <w:p w:rsidR="00B2087A" w:rsidRDefault="00B2087A" w:rsidP="00155A55">
      <w:pPr>
        <w:rPr>
          <w:rFonts w:ascii="Futura" w:hAnsi="Futura" w:cs="Futura"/>
          <w:b/>
          <w:bCs/>
          <w:color w:val="008266"/>
          <w:sz w:val="12"/>
        </w:rPr>
      </w:pPr>
    </w:p>
    <w:p w:rsidR="00694987" w:rsidRDefault="00694987" w:rsidP="005544E9">
      <w:pPr>
        <w:rPr>
          <w:rFonts w:ascii="Futura" w:hAnsi="Futura" w:cs="Futura"/>
          <w:b/>
          <w:bCs/>
          <w:color w:val="008266"/>
          <w:sz w:val="12"/>
        </w:rPr>
      </w:pPr>
    </w:p>
    <w:p w:rsidR="00090A9B" w:rsidRDefault="006E52A3" w:rsidP="005544E9">
      <w:pPr>
        <w:rPr>
          <w:rFonts w:ascii="Futura" w:hAnsi="Futura" w:cs="Arial"/>
          <w:noProof/>
          <w:color w:val="808080"/>
          <w:sz w:val="12"/>
        </w:rPr>
      </w:pPr>
      <w:r w:rsidRPr="00B2087A">
        <w:rPr>
          <w:rFonts w:ascii="Futura" w:hAnsi="Futura" w:cs="Futura"/>
          <w:b/>
          <w:bCs/>
          <w:color w:val="008266"/>
          <w:sz w:val="12"/>
        </w:rPr>
        <w:t>Multi-Sport</w:t>
      </w:r>
      <w:r w:rsidR="002F4F7C" w:rsidRPr="00B2087A">
        <w:rPr>
          <w:rFonts w:ascii="Futura" w:hAnsi="Futura" w:cs="Futura"/>
          <w:color w:val="008266"/>
          <w:sz w:val="12"/>
        </w:rPr>
        <w:t xml:space="preserve"> </w:t>
      </w:r>
      <w:r w:rsidR="00AF70EA">
        <w:rPr>
          <w:rFonts w:ascii="Futura" w:hAnsi="Futura" w:cs="Futura"/>
          <w:color w:val="008266"/>
          <w:sz w:val="12"/>
        </w:rPr>
        <w:t>(prep -2</w:t>
      </w:r>
      <w:r w:rsidR="00441DBD">
        <w:rPr>
          <w:rFonts w:ascii="Futura" w:hAnsi="Futura" w:cs="Futura"/>
          <w:color w:val="008266"/>
          <w:sz w:val="12"/>
        </w:rPr>
        <w:t>)</w:t>
      </w:r>
      <w:r w:rsidR="002F4F7C" w:rsidRPr="00B2087A">
        <w:rPr>
          <w:rFonts w:ascii="Futura" w:hAnsi="Futura" w:cs="Futura"/>
          <w:color w:val="008266"/>
          <w:sz w:val="12"/>
        </w:rPr>
        <w:t>–</w:t>
      </w:r>
      <w:r w:rsidR="002F4F7C" w:rsidRPr="009B28D0">
        <w:rPr>
          <w:rFonts w:ascii="Futura" w:hAnsi="Futura" w:cs="Futura"/>
          <w:color w:val="808080"/>
          <w:sz w:val="12"/>
        </w:rPr>
        <w:t xml:space="preserve"> </w:t>
      </w:r>
      <w:r w:rsidR="005544E9" w:rsidRPr="009B28D0">
        <w:rPr>
          <w:rFonts w:ascii="Futura" w:hAnsi="Futura" w:cs="Arial"/>
          <w:noProof/>
          <w:color w:val="808080"/>
          <w:sz w:val="12"/>
        </w:rPr>
        <w:t xml:space="preserve">Experience all the skills </w:t>
      </w:r>
      <w:r w:rsidR="00E929BE">
        <w:rPr>
          <w:rFonts w:ascii="Futura" w:hAnsi="Futura" w:cs="Arial"/>
          <w:noProof/>
          <w:color w:val="808080"/>
          <w:sz w:val="12"/>
        </w:rPr>
        <w:t>our Multi Sports has to offer with 8</w:t>
      </w:r>
      <w:r w:rsidR="005544E9" w:rsidRPr="009B28D0">
        <w:rPr>
          <w:rFonts w:ascii="Futura" w:hAnsi="Futura" w:cs="Arial"/>
          <w:noProof/>
          <w:color w:val="808080"/>
          <w:sz w:val="12"/>
        </w:rPr>
        <w:t xml:space="preserve"> weeks of Activities and Games. Let the Kelly Sports team teach your child how to play like </w:t>
      </w:r>
    </w:p>
    <w:p w:rsidR="00090A9B" w:rsidRDefault="005544E9" w:rsidP="005544E9">
      <w:pPr>
        <w:rPr>
          <w:rFonts w:ascii="Futura" w:hAnsi="Futura" w:cs="Arial"/>
          <w:color w:val="808080"/>
          <w:sz w:val="12"/>
        </w:rPr>
      </w:pPr>
      <w:r w:rsidRPr="009B28D0">
        <w:rPr>
          <w:rFonts w:ascii="Futura" w:hAnsi="Futura" w:cs="Arial"/>
          <w:noProof/>
          <w:color w:val="808080"/>
          <w:sz w:val="12"/>
        </w:rPr>
        <w:t xml:space="preserve">your world Sporting Heroes in </w:t>
      </w:r>
      <w:r w:rsidR="00F93BE5">
        <w:rPr>
          <w:rFonts w:ascii="Futura" w:hAnsi="Futura" w:cs="Arial"/>
          <w:b/>
          <w:noProof/>
          <w:color w:val="808080"/>
          <w:sz w:val="12"/>
        </w:rPr>
        <w:t>FOOTBALL, SOCCER , ULTIMATE FRISBEE</w:t>
      </w:r>
      <w:r w:rsidRPr="009B28D0">
        <w:rPr>
          <w:rFonts w:ascii="Futura" w:hAnsi="Futura" w:cs="Arial"/>
          <w:b/>
          <w:noProof/>
          <w:color w:val="808080"/>
          <w:sz w:val="12"/>
        </w:rPr>
        <w:t xml:space="preserve"> &amp; </w:t>
      </w:r>
      <w:r w:rsidR="00090A9B">
        <w:rPr>
          <w:rFonts w:ascii="Futura" w:hAnsi="Futura" w:cs="Arial"/>
          <w:b/>
          <w:noProof/>
          <w:color w:val="808080"/>
          <w:sz w:val="12"/>
        </w:rPr>
        <w:t>STRIKING GAMES</w:t>
      </w:r>
      <w:r w:rsidRPr="009B28D0">
        <w:rPr>
          <w:rFonts w:ascii="Futura" w:hAnsi="Futura" w:cs="Arial"/>
          <w:color w:val="808080"/>
          <w:sz w:val="12"/>
        </w:rPr>
        <w:t>. This Program will not</w:t>
      </w:r>
      <w:r w:rsidR="00090A9B">
        <w:rPr>
          <w:rFonts w:ascii="Futura" w:hAnsi="Futura" w:cs="Arial"/>
          <w:color w:val="808080"/>
          <w:sz w:val="12"/>
        </w:rPr>
        <w:t xml:space="preserve"> only provide an essential base </w:t>
      </w:r>
      <w:r w:rsidRPr="009B28D0">
        <w:rPr>
          <w:rFonts w:ascii="Futura" w:hAnsi="Futura" w:cs="Arial"/>
          <w:color w:val="808080"/>
          <w:sz w:val="12"/>
        </w:rPr>
        <w:t xml:space="preserve">for your </w:t>
      </w:r>
    </w:p>
    <w:p w:rsidR="00090A9B" w:rsidRDefault="005544E9" w:rsidP="005544E9">
      <w:pPr>
        <w:rPr>
          <w:rFonts w:ascii="Futura" w:hAnsi="Futura" w:cs="Arial"/>
          <w:color w:val="808080"/>
          <w:sz w:val="12"/>
        </w:rPr>
      </w:pPr>
      <w:r w:rsidRPr="009B28D0">
        <w:rPr>
          <w:rFonts w:ascii="Futura" w:hAnsi="Futura" w:cs="Arial"/>
          <w:color w:val="808080"/>
          <w:sz w:val="12"/>
        </w:rPr>
        <w:t>child's motor skills but help build awareness, co-ordination and friendship all in an enjoyable and safe environment</w:t>
      </w:r>
    </w:p>
    <w:p w:rsidR="00090A9B" w:rsidRDefault="00090A9B" w:rsidP="005544E9">
      <w:pPr>
        <w:rPr>
          <w:rFonts w:ascii="Futura" w:hAnsi="Futura" w:cs="Arial"/>
          <w:color w:val="808080"/>
          <w:sz w:val="12"/>
        </w:rPr>
      </w:pPr>
    </w:p>
    <w:p w:rsidR="00090A9B" w:rsidRDefault="00090A9B" w:rsidP="00090A9B">
      <w:pPr>
        <w:rPr>
          <w:rFonts w:ascii="Futura" w:hAnsi="Futura" w:cs="Arial"/>
          <w:color w:val="808080"/>
          <w:sz w:val="12"/>
          <w:szCs w:val="18"/>
        </w:rPr>
      </w:pPr>
      <w:r>
        <w:rPr>
          <w:rFonts w:ascii="Futura" w:hAnsi="Futura" w:cs="Futura"/>
          <w:color w:val="F89822"/>
          <w:sz w:val="12"/>
        </w:rPr>
        <w:t xml:space="preserve">Soccer </w:t>
      </w:r>
      <w:r w:rsidRPr="00090A9B">
        <w:rPr>
          <w:rFonts w:ascii="Futura" w:hAnsi="Futura" w:cs="Futura"/>
          <w:color w:val="F89822"/>
          <w:sz w:val="8"/>
        </w:rPr>
        <w:t xml:space="preserve">- </w:t>
      </w:r>
      <w:r w:rsidRPr="00090A9B">
        <w:rPr>
          <w:rFonts w:ascii="Futura" w:hAnsi="Futura" w:cs="Arial"/>
          <w:color w:val="808080"/>
          <w:sz w:val="12"/>
          <w:szCs w:val="18"/>
        </w:rPr>
        <w:t xml:space="preserve">Start training to be the next soccer star now! The journey to victory begins here at the Kelly Sports 10 week super soccer program. Our talented and enthusiastic coaches </w:t>
      </w:r>
    </w:p>
    <w:p w:rsidR="00090A9B" w:rsidRPr="00090A9B" w:rsidRDefault="00090A9B" w:rsidP="00090A9B">
      <w:pPr>
        <w:rPr>
          <w:rFonts w:ascii="Futura" w:hAnsi="Futura" w:cs="Arial"/>
          <w:color w:val="808080"/>
          <w:sz w:val="12"/>
          <w:szCs w:val="18"/>
        </w:rPr>
      </w:pPr>
      <w:r w:rsidRPr="00090A9B">
        <w:rPr>
          <w:rFonts w:ascii="Futura" w:hAnsi="Futura" w:cs="Arial"/>
          <w:color w:val="808080"/>
          <w:sz w:val="12"/>
          <w:szCs w:val="18"/>
        </w:rPr>
        <w:t>will have your children kicking goals in no time, developing skills in passing, dribbling, headers and of course, kicking their team to soccer glory.</w:t>
      </w:r>
    </w:p>
    <w:p w:rsidR="005544E9" w:rsidRPr="00090A9B" w:rsidRDefault="005544E9" w:rsidP="005544E9">
      <w:pPr>
        <w:rPr>
          <w:rFonts w:ascii="Futura" w:hAnsi="Futura" w:cs="Arial"/>
          <w:noProof/>
          <w:color w:val="808080"/>
          <w:sz w:val="8"/>
        </w:rPr>
      </w:pPr>
    </w:p>
    <w:p w:rsidR="00243DF3" w:rsidRPr="00090A9B" w:rsidRDefault="00243DF3" w:rsidP="005544E9">
      <w:pPr>
        <w:rPr>
          <w:rFonts w:ascii="Futura" w:hAnsi="Futura" w:cs="Futura"/>
          <w:b/>
          <w:bCs/>
          <w:color w:val="F89822"/>
          <w:sz w:val="8"/>
        </w:rPr>
      </w:pPr>
    </w:p>
    <w:p w:rsidR="006C162A" w:rsidRPr="00243DF3" w:rsidRDefault="006C162A" w:rsidP="006C162A">
      <w:pPr>
        <w:pStyle w:val="Heading5"/>
        <w:rPr>
          <w:rFonts w:ascii="Futura" w:hAnsi="Futura" w:cs="Futura"/>
          <w:color w:val="6D6E71"/>
          <w:sz w:val="24"/>
        </w:rPr>
      </w:pPr>
      <w:r w:rsidRPr="00243DF3">
        <w:rPr>
          <w:rFonts w:ascii="Futura" w:hAnsi="Futura" w:cs="Futura"/>
          <w:color w:val="6D6E71"/>
          <w:sz w:val="24"/>
        </w:rPr>
        <w:t>THURSDAY</w:t>
      </w:r>
      <w:r w:rsidRPr="00243DF3">
        <w:rPr>
          <w:rFonts w:ascii="Futura" w:hAnsi="Futura" w:cs="Futura"/>
          <w:color w:val="6D6E71"/>
          <w:sz w:val="24"/>
        </w:rPr>
        <w:tab/>
        <w:t>Starts</w:t>
      </w:r>
      <w:r w:rsidRPr="00243DF3">
        <w:rPr>
          <w:rFonts w:ascii="Futura" w:hAnsi="Futura" w:cs="Futura"/>
          <w:color w:val="6D6E71"/>
          <w:sz w:val="22"/>
        </w:rPr>
        <w:t xml:space="preserve">: </w:t>
      </w:r>
      <w:r w:rsidR="000B7E23">
        <w:rPr>
          <w:rFonts w:ascii="Futura" w:hAnsi="Futura" w:cs="Futura"/>
          <w:color w:val="6D6E71"/>
          <w:sz w:val="22"/>
        </w:rPr>
        <w:t>30</w:t>
      </w:r>
      <w:r w:rsidRPr="00243DF3">
        <w:rPr>
          <w:rFonts w:ascii="Futura" w:hAnsi="Futura" w:cs="Futura"/>
          <w:color w:val="6D6E71"/>
          <w:sz w:val="22"/>
          <w:vertAlign w:val="superscript"/>
        </w:rPr>
        <w:t>th</w:t>
      </w:r>
      <w:r w:rsidR="00A06CC1">
        <w:rPr>
          <w:rFonts w:ascii="Futura" w:hAnsi="Futura" w:cs="Futura"/>
          <w:color w:val="6D6E71"/>
          <w:sz w:val="22"/>
        </w:rPr>
        <w:t xml:space="preserve"> July</w:t>
      </w:r>
      <w:r w:rsidRPr="00243DF3">
        <w:rPr>
          <w:rFonts w:ascii="Futura" w:hAnsi="Futura" w:cs="Futura"/>
          <w:color w:val="6D6E71"/>
          <w:sz w:val="22"/>
        </w:rPr>
        <w:t xml:space="preserve">   Finishes: 1</w:t>
      </w:r>
      <w:r w:rsidR="00A735D2">
        <w:rPr>
          <w:rFonts w:ascii="Futura" w:hAnsi="Futura" w:cs="Futura"/>
          <w:color w:val="6D6E71"/>
          <w:sz w:val="22"/>
        </w:rPr>
        <w:t>7</w:t>
      </w:r>
      <w:bookmarkStart w:id="0" w:name="_GoBack"/>
      <w:bookmarkEnd w:id="0"/>
      <w:r w:rsidRPr="00243DF3">
        <w:rPr>
          <w:rFonts w:ascii="Futura" w:hAnsi="Futura" w:cs="Futura"/>
          <w:color w:val="6D6E71"/>
          <w:sz w:val="22"/>
          <w:vertAlign w:val="superscript"/>
        </w:rPr>
        <w:t>th</w:t>
      </w:r>
      <w:r w:rsidRPr="00243DF3">
        <w:rPr>
          <w:rFonts w:ascii="Futura" w:hAnsi="Futura" w:cs="Futura"/>
          <w:color w:val="6D6E71"/>
          <w:sz w:val="22"/>
        </w:rPr>
        <w:t xml:space="preserve"> </w:t>
      </w:r>
      <w:r w:rsidR="00A06CC1">
        <w:rPr>
          <w:rFonts w:ascii="Futura" w:hAnsi="Futura" w:cs="Futura"/>
          <w:color w:val="6D6E71"/>
          <w:sz w:val="22"/>
        </w:rPr>
        <w:t>September</w:t>
      </w:r>
      <w:r w:rsidRPr="00243DF3">
        <w:rPr>
          <w:rFonts w:ascii="Futura" w:hAnsi="Futura" w:cs="Futura"/>
          <w:color w:val="6D6E71"/>
          <w:sz w:val="22"/>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43"/>
        <w:gridCol w:w="1954"/>
        <w:gridCol w:w="2015"/>
      </w:tblGrid>
      <w:tr w:rsidR="00694987" w:rsidRPr="00243DF3" w:rsidTr="006E52A3">
        <w:tblPrEx>
          <w:tblCellMar>
            <w:top w:w="0" w:type="dxa"/>
            <w:bottom w:w="0" w:type="dxa"/>
          </w:tblCellMar>
        </w:tblPrEx>
        <w:trPr>
          <w:trHeight w:val="139"/>
        </w:trPr>
        <w:tc>
          <w:tcPr>
            <w:tcW w:w="2518" w:type="dxa"/>
          </w:tcPr>
          <w:p w:rsidR="00694987" w:rsidRPr="00243DF3" w:rsidRDefault="00694987"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43" w:type="dxa"/>
          </w:tcPr>
          <w:p w:rsidR="00694987" w:rsidRPr="00243DF3" w:rsidRDefault="00694987"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1954" w:type="dxa"/>
          </w:tcPr>
          <w:p w:rsidR="00694987" w:rsidRPr="00243DF3" w:rsidRDefault="00694987"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015" w:type="dxa"/>
          </w:tcPr>
          <w:p w:rsidR="00694987" w:rsidRPr="00243DF3" w:rsidRDefault="00694987" w:rsidP="006C162A">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694987">
        <w:tblPrEx>
          <w:tblCellMar>
            <w:top w:w="0" w:type="dxa"/>
            <w:bottom w:w="0" w:type="dxa"/>
          </w:tblCellMar>
        </w:tblPrEx>
        <w:trPr>
          <w:trHeight w:val="244"/>
        </w:trPr>
        <w:tc>
          <w:tcPr>
            <w:tcW w:w="2518" w:type="dxa"/>
          </w:tcPr>
          <w:p w:rsidR="00694987" w:rsidRPr="00243DF3" w:rsidRDefault="00694987" w:rsidP="006C162A">
            <w:pPr>
              <w:rPr>
                <w:rFonts w:ascii="Futura" w:hAnsi="Futura" w:cs="Futura"/>
                <w:color w:val="008266"/>
                <w:sz w:val="12"/>
              </w:rPr>
            </w:pPr>
            <w:r w:rsidRPr="00243DF3">
              <w:rPr>
                <w:rFonts w:ascii="Futura" w:hAnsi="Futura" w:cs="Futura"/>
                <w:color w:val="008266"/>
                <w:sz w:val="12"/>
              </w:rPr>
              <w:t>Tennis</w:t>
            </w:r>
          </w:p>
        </w:tc>
        <w:tc>
          <w:tcPr>
            <w:tcW w:w="1843" w:type="dxa"/>
          </w:tcPr>
          <w:p w:rsidR="00694987" w:rsidRPr="00243DF3" w:rsidRDefault="00694987" w:rsidP="006C162A">
            <w:pPr>
              <w:jc w:val="center"/>
              <w:rPr>
                <w:rFonts w:ascii="Futura" w:hAnsi="Futura" w:cs="Futura"/>
                <w:color w:val="008266"/>
                <w:sz w:val="12"/>
              </w:rPr>
            </w:pPr>
            <w:r w:rsidRPr="00243DF3">
              <w:rPr>
                <w:rFonts w:ascii="Futura" w:hAnsi="Futura" w:cs="Futura"/>
                <w:color w:val="008266"/>
                <w:sz w:val="12"/>
              </w:rPr>
              <w:t>P - 6</w:t>
            </w:r>
          </w:p>
        </w:tc>
        <w:tc>
          <w:tcPr>
            <w:tcW w:w="1954" w:type="dxa"/>
          </w:tcPr>
          <w:p w:rsidR="00694987" w:rsidRPr="00243DF3" w:rsidRDefault="00694987" w:rsidP="006C162A">
            <w:pPr>
              <w:jc w:val="center"/>
              <w:rPr>
                <w:rFonts w:ascii="Futura" w:hAnsi="Futura" w:cs="Futura"/>
                <w:color w:val="008266"/>
                <w:sz w:val="12"/>
              </w:rPr>
            </w:pPr>
            <w:r w:rsidRPr="00243DF3">
              <w:rPr>
                <w:rFonts w:ascii="Futura" w:hAnsi="Futura" w:cs="Futura"/>
                <w:b/>
                <w:bCs/>
                <w:noProof/>
                <w:color w:val="008266"/>
                <w:sz w:val="12"/>
              </w:rPr>
              <w:t>3:30PM</w:t>
            </w:r>
            <w:r w:rsidRPr="00243DF3">
              <w:rPr>
                <w:rFonts w:ascii="Futura" w:hAnsi="Futura" w:cs="Futura"/>
                <w:b/>
                <w:bCs/>
                <w:color w:val="008266"/>
                <w:sz w:val="12"/>
              </w:rPr>
              <w:t xml:space="preserve"> - </w:t>
            </w:r>
            <w:r w:rsidRPr="00243DF3">
              <w:rPr>
                <w:rFonts w:ascii="Futura" w:hAnsi="Futura" w:cs="Futura"/>
                <w:b/>
                <w:bCs/>
                <w:noProof/>
                <w:color w:val="008266"/>
                <w:sz w:val="12"/>
              </w:rPr>
              <w:t>4:30PM</w:t>
            </w:r>
          </w:p>
        </w:tc>
        <w:tc>
          <w:tcPr>
            <w:tcW w:w="2015" w:type="dxa"/>
          </w:tcPr>
          <w:p w:rsidR="00694987" w:rsidRPr="00243DF3" w:rsidRDefault="00694987" w:rsidP="006C162A">
            <w:pPr>
              <w:jc w:val="center"/>
              <w:rPr>
                <w:rFonts w:ascii="Futura" w:hAnsi="Futura" w:cs="Futura"/>
                <w:b/>
                <w:bCs/>
                <w:noProof/>
                <w:color w:val="008266"/>
                <w:sz w:val="12"/>
              </w:rPr>
            </w:pPr>
            <w:r>
              <w:rPr>
                <w:rFonts w:ascii="Futura" w:hAnsi="Futura" w:cs="Futura"/>
                <w:b/>
                <w:bCs/>
                <w:noProof/>
                <w:color w:val="008266"/>
                <w:sz w:val="12"/>
              </w:rPr>
              <w:t>Middle School Gym</w:t>
            </w:r>
          </w:p>
        </w:tc>
      </w:tr>
    </w:tbl>
    <w:p w:rsidR="00EA01D7" w:rsidRPr="00243DF3" w:rsidRDefault="00EA01D7" w:rsidP="002331D4">
      <w:pPr>
        <w:ind w:left="1440"/>
        <w:rPr>
          <w:rFonts w:ascii="Futura" w:hAnsi="Futura" w:cs="Futura"/>
          <w:color w:val="6D6E71"/>
          <w:sz w:val="12"/>
          <w:szCs w:val="16"/>
        </w:rPr>
      </w:pPr>
    </w:p>
    <w:p w:rsidR="006C162A" w:rsidRPr="00243DF3" w:rsidRDefault="006C162A" w:rsidP="002331D4">
      <w:pPr>
        <w:ind w:left="1440"/>
        <w:rPr>
          <w:rFonts w:ascii="Futura" w:hAnsi="Futura" w:cs="Futura"/>
          <w:color w:val="6D6E71"/>
          <w:sz w:val="12"/>
          <w:szCs w:val="16"/>
        </w:rPr>
      </w:pPr>
    </w:p>
    <w:p w:rsidR="00243DF3" w:rsidRDefault="00243DF3" w:rsidP="006B22D2">
      <w:pPr>
        <w:rPr>
          <w:rFonts w:ascii="Futura" w:hAnsi="Futura" w:cs="Futura"/>
          <w:b/>
          <w:bCs/>
          <w:color w:val="008266"/>
        </w:rPr>
      </w:pPr>
    </w:p>
    <w:p w:rsidR="00694987" w:rsidRDefault="006B22D2" w:rsidP="006B22D2">
      <w:pPr>
        <w:rPr>
          <w:rFonts w:ascii="Futura" w:hAnsi="Futura" w:cs="Futura"/>
          <w:color w:val="6D6E71"/>
          <w:sz w:val="12"/>
        </w:rPr>
      </w:pPr>
      <w:r w:rsidRPr="00441DBD">
        <w:rPr>
          <w:rFonts w:ascii="Futura" w:hAnsi="Futura" w:cs="Futura"/>
          <w:b/>
          <w:color w:val="008266"/>
          <w:sz w:val="12"/>
        </w:rPr>
        <w:t>Tennis</w:t>
      </w:r>
      <w:r w:rsidR="00441DBD" w:rsidRPr="00441DBD">
        <w:rPr>
          <w:rFonts w:ascii="Futura" w:hAnsi="Futura" w:cs="Futura"/>
          <w:b/>
          <w:color w:val="008266"/>
          <w:sz w:val="12"/>
        </w:rPr>
        <w:t xml:space="preserve"> (P-6)</w:t>
      </w:r>
      <w:r w:rsidRPr="00243DF3">
        <w:rPr>
          <w:rFonts w:ascii="Futura" w:hAnsi="Futura" w:cs="Futura"/>
          <w:color w:val="008266"/>
          <w:sz w:val="12"/>
        </w:rPr>
        <w:t xml:space="preserve"> - </w:t>
      </w:r>
      <w:r w:rsidRPr="00243DF3">
        <w:rPr>
          <w:rFonts w:ascii="Futura" w:hAnsi="Futura" w:cs="Futura"/>
          <w:color w:val="6D6E71"/>
          <w:sz w:val="12"/>
        </w:rPr>
        <w:t xml:space="preserve">BE THE NEXT TENNIS SENSATION!  Our Tennis program will ensure your child will develop new skills, build coordination and awareness and increase their </w:t>
      </w:r>
    </w:p>
    <w:p w:rsidR="006B22D2" w:rsidRPr="00694987" w:rsidRDefault="006B22D2" w:rsidP="006B22D2">
      <w:pPr>
        <w:rPr>
          <w:rFonts w:ascii="Futura" w:hAnsi="Futura" w:cs="Futura"/>
          <w:color w:val="6D6E71"/>
          <w:sz w:val="12"/>
        </w:rPr>
      </w:pPr>
      <w:r w:rsidRPr="00243DF3">
        <w:rPr>
          <w:rFonts w:ascii="Futura" w:hAnsi="Futura" w:cs="Futura"/>
          <w:color w:val="6D6E71"/>
          <w:sz w:val="12"/>
        </w:rPr>
        <w:t>confidence. As well as allowing your child to play and learn how to play fairly and have fun all in an enjoyable environment</w:t>
      </w:r>
    </w:p>
    <w:p w:rsidR="00243DF3" w:rsidRPr="00243DF3" w:rsidRDefault="00243DF3">
      <w:pPr>
        <w:pStyle w:val="Heading5"/>
        <w:rPr>
          <w:rFonts w:ascii="Futura" w:hAnsi="Futura" w:cs="Futura"/>
          <w:color w:val="008266"/>
          <w:sz w:val="16"/>
          <w:szCs w:val="16"/>
        </w:rPr>
      </w:pPr>
    </w:p>
    <w:p w:rsidR="00EA01D7" w:rsidRPr="00243DF3" w:rsidRDefault="00EA01D7">
      <w:pPr>
        <w:pStyle w:val="Heading5"/>
        <w:rPr>
          <w:rFonts w:ascii="Futura" w:hAnsi="Futura" w:cs="Futura"/>
          <w:b w:val="0"/>
          <w:bCs w:val="0"/>
          <w:color w:val="008266"/>
          <w:sz w:val="12"/>
        </w:rPr>
      </w:pPr>
      <w:r w:rsidRPr="00243DF3">
        <w:rPr>
          <w:rFonts w:ascii="Futura" w:hAnsi="Futura" w:cs="Futura"/>
          <w:color w:val="008266"/>
          <w:sz w:val="24"/>
        </w:rPr>
        <w:t>WHAT YOU SHOULD KNOW</w:t>
      </w:r>
      <w:r w:rsidRPr="00243DF3">
        <w:rPr>
          <w:rFonts w:ascii="Futura" w:hAnsi="Futura" w:cs="Futura"/>
          <w:color w:val="008266"/>
          <w:sz w:val="24"/>
        </w:rPr>
        <w:tab/>
        <w:t>(Please read this!!)</w:t>
      </w:r>
    </w:p>
    <w:p w:rsidR="00A06CC1" w:rsidRDefault="00A06CC1">
      <w:pPr>
        <w:numPr>
          <w:ilvl w:val="0"/>
          <w:numId w:val="1"/>
        </w:numPr>
        <w:rPr>
          <w:rFonts w:ascii="Futura" w:hAnsi="Futura" w:cs="Futura"/>
          <w:b/>
          <w:bCs/>
          <w:color w:val="6D6E71"/>
          <w:sz w:val="12"/>
          <w:u w:val="single"/>
        </w:rPr>
      </w:pPr>
      <w:r>
        <w:rPr>
          <w:rFonts w:ascii="Futura" w:hAnsi="Futura" w:cs="Futura"/>
          <w:b/>
          <w:bCs/>
          <w:color w:val="6D6E71"/>
          <w:sz w:val="12"/>
          <w:u w:val="single"/>
        </w:rPr>
        <w:t xml:space="preserve">ALL ENROLMETNS MUST BE RETURNED TO KELLY SPORTS </w:t>
      </w:r>
    </w:p>
    <w:p w:rsidR="00544D79" w:rsidRPr="00544D79" w:rsidRDefault="00544D79">
      <w:pPr>
        <w:numPr>
          <w:ilvl w:val="0"/>
          <w:numId w:val="1"/>
        </w:numPr>
        <w:rPr>
          <w:rFonts w:ascii="Futura" w:hAnsi="Futura" w:cs="Futura"/>
          <w:b/>
          <w:bCs/>
          <w:color w:val="6D6E71"/>
          <w:sz w:val="12"/>
          <w:u w:val="single"/>
        </w:rPr>
      </w:pPr>
      <w:r w:rsidRPr="00544D79">
        <w:rPr>
          <w:rFonts w:ascii="Futura" w:hAnsi="Futura" w:cs="Futura"/>
          <w:b/>
          <w:bCs/>
          <w:color w:val="6D6E71"/>
          <w:sz w:val="12"/>
          <w:u w:val="single"/>
        </w:rPr>
        <w:t>Students meet at the junior school canteen and are then escorted to the middle school if required</w:t>
      </w:r>
    </w:p>
    <w:p w:rsidR="00EA01D7" w:rsidRPr="00243DF3" w:rsidRDefault="006E52A3">
      <w:pPr>
        <w:numPr>
          <w:ilvl w:val="0"/>
          <w:numId w:val="1"/>
        </w:numPr>
        <w:rPr>
          <w:rFonts w:ascii="Futura" w:hAnsi="Futura" w:cs="Futura"/>
          <w:b/>
          <w:bCs/>
          <w:color w:val="6D6E71"/>
          <w:sz w:val="12"/>
        </w:rPr>
      </w:pPr>
      <w:r>
        <w:rPr>
          <w:rFonts w:ascii="Futura" w:hAnsi="Futura" w:cs="Futura"/>
          <w:b/>
          <w:bCs/>
          <w:color w:val="6D6E71"/>
          <w:sz w:val="12"/>
        </w:rPr>
        <w:t>Each activity runs for 8</w:t>
      </w:r>
      <w:r w:rsidR="00EA01D7" w:rsidRPr="00243DF3">
        <w:rPr>
          <w:rFonts w:ascii="Futura" w:hAnsi="Futura" w:cs="Futura"/>
          <w:b/>
          <w:bCs/>
          <w:color w:val="6D6E71"/>
          <w:sz w:val="12"/>
        </w:rPr>
        <w:t xml:space="preserve"> week</w:t>
      </w:r>
      <w:r w:rsidR="006C162A" w:rsidRPr="00243DF3">
        <w:rPr>
          <w:rFonts w:ascii="Futura" w:hAnsi="Futura" w:cs="Futura"/>
          <w:b/>
          <w:bCs/>
          <w:color w:val="6D6E71"/>
          <w:sz w:val="12"/>
        </w:rPr>
        <w:t xml:space="preserve">s. (I.e. every Mon, Tues, </w:t>
      </w:r>
      <w:r w:rsidR="00ED3DE5" w:rsidRPr="00243DF3">
        <w:rPr>
          <w:rFonts w:ascii="Futura" w:hAnsi="Futura" w:cs="Futura"/>
          <w:b/>
          <w:bCs/>
          <w:color w:val="6D6E71"/>
          <w:sz w:val="12"/>
        </w:rPr>
        <w:t>Wed</w:t>
      </w:r>
      <w:r w:rsidR="006C162A" w:rsidRPr="00243DF3">
        <w:rPr>
          <w:rFonts w:ascii="Futura" w:hAnsi="Futura" w:cs="Futura"/>
          <w:b/>
          <w:bCs/>
          <w:color w:val="6D6E71"/>
          <w:sz w:val="12"/>
        </w:rPr>
        <w:t xml:space="preserve"> &amp; Thurs</w:t>
      </w:r>
      <w:r w:rsidR="00EA01D7" w:rsidRPr="00243DF3">
        <w:rPr>
          <w:rFonts w:ascii="Futura" w:hAnsi="Futura" w:cs="Futura"/>
          <w:b/>
          <w:bCs/>
          <w:color w:val="6D6E71"/>
          <w:sz w:val="12"/>
        </w:rPr>
        <w:t>)</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Retain this part of the form for your own record. (Circle your child’s activities)</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Assume your child’s selections have been </w:t>
      </w:r>
      <w:r w:rsidRPr="00243DF3">
        <w:rPr>
          <w:rFonts w:ascii="Futura" w:hAnsi="Futura" w:cs="Futura"/>
          <w:b/>
          <w:bCs/>
          <w:color w:val="6D6E71"/>
          <w:sz w:val="12"/>
          <w:u w:val="single"/>
        </w:rPr>
        <w:t>successful</w:t>
      </w:r>
      <w:r w:rsidRPr="00243DF3">
        <w:rPr>
          <w:rFonts w:ascii="Futura" w:hAnsi="Futura" w:cs="Futura"/>
          <w:b/>
          <w:bCs/>
          <w:color w:val="6D6E71"/>
          <w:sz w:val="12"/>
        </w:rPr>
        <w:t xml:space="preserve"> or we will contact you.</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Activities will proceed regardless of weather conditions.</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If enrolments are low, activities will be cancelled.</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Children must display an appropriate level of behaviour for </w:t>
      </w:r>
      <w:r w:rsidRPr="00243DF3">
        <w:rPr>
          <w:rFonts w:ascii="Futura" w:hAnsi="Futura" w:cs="Futura"/>
          <w:b/>
          <w:bCs/>
          <w:color w:val="6D6E71"/>
          <w:sz w:val="12"/>
          <w:u w:val="single"/>
        </w:rPr>
        <w:t>all</w:t>
      </w:r>
      <w:r w:rsidRPr="00243DF3">
        <w:rPr>
          <w:rFonts w:ascii="Futura" w:hAnsi="Futura" w:cs="Futura"/>
          <w:b/>
          <w:bCs/>
          <w:color w:val="6D6E71"/>
          <w:sz w:val="12"/>
        </w:rPr>
        <w:t xml:space="preserve"> activities.</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Children should dress appropriately for each activity.</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Please notify the manager if your child will be absent from a session.</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All our coaches ensure the activities are run in a safe learning environment. </w:t>
      </w:r>
    </w:p>
    <w:p w:rsidR="00EA01D7" w:rsidRDefault="00EA01D7" w:rsidP="00155A55">
      <w:pPr>
        <w:numPr>
          <w:ilvl w:val="0"/>
          <w:numId w:val="1"/>
        </w:numPr>
        <w:rPr>
          <w:rFonts w:ascii="Futura" w:hAnsi="Futura" w:cs="Futura"/>
          <w:b/>
          <w:bCs/>
          <w:color w:val="6D6E71"/>
          <w:sz w:val="12"/>
        </w:rPr>
      </w:pPr>
      <w:r w:rsidRPr="00243DF3">
        <w:rPr>
          <w:rFonts w:ascii="Futura" w:hAnsi="Futura" w:cs="Futura"/>
          <w:b/>
          <w:bCs/>
          <w:color w:val="6D6E71"/>
          <w:sz w:val="12"/>
        </w:rPr>
        <w:t xml:space="preserve">All children </w:t>
      </w:r>
      <w:r w:rsidR="00173244">
        <w:rPr>
          <w:rFonts w:ascii="Futura" w:hAnsi="Futura" w:cs="Futura"/>
          <w:b/>
          <w:bCs/>
          <w:color w:val="6D6E71"/>
          <w:sz w:val="12"/>
        </w:rPr>
        <w:t>can be picked up from location of activity</w:t>
      </w:r>
    </w:p>
    <w:p w:rsidR="00544D79" w:rsidRDefault="00544D79" w:rsidP="00544D79">
      <w:pPr>
        <w:rPr>
          <w:rFonts w:ascii="Futura" w:hAnsi="Futura" w:cs="Futura"/>
          <w:b/>
          <w:bCs/>
          <w:color w:val="6D6E71"/>
          <w:sz w:val="12"/>
        </w:rPr>
      </w:pPr>
    </w:p>
    <w:p w:rsidR="00544D79" w:rsidRDefault="00544D79" w:rsidP="00544D79">
      <w:pPr>
        <w:rPr>
          <w:rFonts w:ascii="Futura" w:hAnsi="Futura" w:cs="Futura"/>
          <w:b/>
          <w:bCs/>
          <w:color w:val="6D6E71"/>
          <w:sz w:val="12"/>
        </w:rPr>
      </w:pPr>
    </w:p>
    <w:p w:rsidR="00544D79" w:rsidRPr="00243DF3" w:rsidRDefault="00544D79" w:rsidP="00544D79">
      <w:pPr>
        <w:rPr>
          <w:rFonts w:ascii="Futura" w:hAnsi="Futura" w:cs="Futura"/>
          <w:b/>
          <w:bCs/>
          <w:color w:val="6D6E71"/>
          <w:sz w:val="12"/>
        </w:rPr>
        <w:sectPr w:rsidR="00544D79" w:rsidRPr="00243DF3" w:rsidSect="00155A55">
          <w:pgSz w:w="16838" w:h="11906" w:orient="landscape" w:code="9"/>
          <w:pgMar w:top="567" w:right="1440" w:bottom="357" w:left="720" w:header="709" w:footer="709" w:gutter="0"/>
          <w:pgNumType w:start="1"/>
          <w:cols w:space="708"/>
          <w:docGrid w:linePitch="360"/>
        </w:sectPr>
      </w:pPr>
    </w:p>
    <w:p w:rsidR="00524D06" w:rsidRPr="00243DF3" w:rsidRDefault="00524D06">
      <w:pPr>
        <w:rPr>
          <w:rFonts w:ascii="Comic Sans MS" w:hAnsi="Comic Sans MS"/>
          <w:b/>
          <w:bCs/>
          <w:sz w:val="16"/>
        </w:rPr>
      </w:pPr>
    </w:p>
    <w:sectPr w:rsidR="00524D06" w:rsidRPr="00243DF3">
      <w:type w:val="continuous"/>
      <w:pgSz w:w="16838" w:h="11906" w:orient="landscape" w:code="9"/>
      <w:pgMar w:top="902" w:right="1440" w:bottom="35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8F5" w:rsidRDefault="00FC18F5" w:rsidP="006D5034">
      <w:r>
        <w:separator/>
      </w:r>
    </w:p>
  </w:endnote>
  <w:endnote w:type="continuationSeparator" w:id="0">
    <w:p w:rsidR="00FC18F5" w:rsidRDefault="00FC18F5" w:rsidP="006D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w:altName w:val="Times New Roman"/>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8F5" w:rsidRDefault="00FC18F5" w:rsidP="006D5034">
      <w:r>
        <w:separator/>
      </w:r>
    </w:p>
  </w:footnote>
  <w:footnote w:type="continuationSeparator" w:id="0">
    <w:p w:rsidR="00FC18F5" w:rsidRDefault="00FC18F5" w:rsidP="006D5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10F2F"/>
    <w:multiLevelType w:val="hybridMultilevel"/>
    <w:tmpl w:val="600ADE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62451"/>
    <w:multiLevelType w:val="hybridMultilevel"/>
    <w:tmpl w:val="271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5354F2D"/>
    <w:multiLevelType w:val="hybridMultilevel"/>
    <w:tmpl w:val="4FC48D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851970"/>
    <w:multiLevelType w:val="hybridMultilevel"/>
    <w:tmpl w:val="1E3E72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3A65EB6"/>
    <w:multiLevelType w:val="hybridMultilevel"/>
    <w:tmpl w:val="91F631A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1">
    <w:nsid w:val="23F94159"/>
    <w:multiLevelType w:val="hybridMultilevel"/>
    <w:tmpl w:val="5188433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1">
    <w:nsid w:val="305D1DA3"/>
    <w:multiLevelType w:val="hybridMultilevel"/>
    <w:tmpl w:val="4C247CF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1">
    <w:nsid w:val="31361681"/>
    <w:multiLevelType w:val="hybridMultilevel"/>
    <w:tmpl w:val="EEFA7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1">
    <w:nsid w:val="34C64404"/>
    <w:multiLevelType w:val="hybridMultilevel"/>
    <w:tmpl w:val="0D3C11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AE162D"/>
    <w:multiLevelType w:val="hybridMultilevel"/>
    <w:tmpl w:val="FFD05EC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A837F96"/>
    <w:multiLevelType w:val="hybridMultilevel"/>
    <w:tmpl w:val="FB3CEB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50AA4BE4"/>
    <w:multiLevelType w:val="hybridMultilevel"/>
    <w:tmpl w:val="42C61EE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43B168A"/>
    <w:multiLevelType w:val="hybridMultilevel"/>
    <w:tmpl w:val="45ECC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1">
    <w:nsid w:val="59240075"/>
    <w:multiLevelType w:val="hybridMultilevel"/>
    <w:tmpl w:val="79F636C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1">
    <w:nsid w:val="62C73C5B"/>
    <w:multiLevelType w:val="hybridMultilevel"/>
    <w:tmpl w:val="57BAE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690D7720"/>
    <w:multiLevelType w:val="hybridMultilevel"/>
    <w:tmpl w:val="B43003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6C610D60"/>
    <w:multiLevelType w:val="hybridMultilevel"/>
    <w:tmpl w:val="8592A2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6F28B8"/>
    <w:multiLevelType w:val="hybridMultilevel"/>
    <w:tmpl w:val="9BC0A82C"/>
    <w:lvl w:ilvl="0" w:tplc="71C4EA36">
      <w:numFmt w:val="bullet"/>
      <w:lvlText w:val="–"/>
      <w:lvlJc w:val="left"/>
      <w:pPr>
        <w:ind w:left="420" w:hanging="360"/>
      </w:pPr>
      <w:rPr>
        <w:rFonts w:ascii="Futura" w:eastAsia="Times New Roman" w:hAnsi="Futura" w:cs="Futura"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4"/>
  </w:num>
  <w:num w:numId="2">
    <w:abstractNumId w:val="5"/>
  </w:num>
  <w:num w:numId="3">
    <w:abstractNumId w:val="2"/>
  </w:num>
  <w:num w:numId="4">
    <w:abstractNumId w:val="16"/>
  </w:num>
  <w:num w:numId="5">
    <w:abstractNumId w:val="15"/>
  </w:num>
  <w:num w:numId="6">
    <w:abstractNumId w:val="10"/>
  </w:num>
  <w:num w:numId="7">
    <w:abstractNumId w:val="8"/>
  </w:num>
  <w:num w:numId="8">
    <w:abstractNumId w:val="6"/>
  </w:num>
  <w:num w:numId="9">
    <w:abstractNumId w:val="0"/>
  </w:num>
  <w:num w:numId="10">
    <w:abstractNumId w:val="4"/>
  </w:num>
  <w:num w:numId="11">
    <w:abstractNumId w:val="3"/>
  </w:num>
  <w:num w:numId="12">
    <w:abstractNumId w:val="11"/>
  </w:num>
  <w:num w:numId="13">
    <w:abstractNumId w:val="7"/>
  </w:num>
  <w:num w:numId="14">
    <w:abstractNumId w:val="13"/>
  </w:num>
  <w:num w:numId="15">
    <w:abstractNumId w:val="9"/>
  </w:num>
  <w:num w:numId="16">
    <w:abstractNumId w:val="12"/>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AAA"/>
    <w:rsid w:val="00004E6D"/>
    <w:rsid w:val="00063850"/>
    <w:rsid w:val="00090A9B"/>
    <w:rsid w:val="000B7E23"/>
    <w:rsid w:val="00103BD7"/>
    <w:rsid w:val="001227D9"/>
    <w:rsid w:val="00134702"/>
    <w:rsid w:val="0013513D"/>
    <w:rsid w:val="00155A55"/>
    <w:rsid w:val="001578FA"/>
    <w:rsid w:val="00161A8E"/>
    <w:rsid w:val="00173244"/>
    <w:rsid w:val="0018058C"/>
    <w:rsid w:val="001A66CD"/>
    <w:rsid w:val="00204219"/>
    <w:rsid w:val="00222B9B"/>
    <w:rsid w:val="002331D4"/>
    <w:rsid w:val="00243DF3"/>
    <w:rsid w:val="002A50E6"/>
    <w:rsid w:val="002F4F7C"/>
    <w:rsid w:val="003A2A48"/>
    <w:rsid w:val="003B5B0D"/>
    <w:rsid w:val="003F3EA2"/>
    <w:rsid w:val="00441DBD"/>
    <w:rsid w:val="004661F9"/>
    <w:rsid w:val="004B7FAC"/>
    <w:rsid w:val="004D3CEA"/>
    <w:rsid w:val="004F0762"/>
    <w:rsid w:val="00524D06"/>
    <w:rsid w:val="00544D79"/>
    <w:rsid w:val="005544E9"/>
    <w:rsid w:val="00570AFC"/>
    <w:rsid w:val="0057176E"/>
    <w:rsid w:val="00694987"/>
    <w:rsid w:val="006956F0"/>
    <w:rsid w:val="006A23DA"/>
    <w:rsid w:val="006B22D2"/>
    <w:rsid w:val="006C162A"/>
    <w:rsid w:val="006D5034"/>
    <w:rsid w:val="006E52A3"/>
    <w:rsid w:val="00751FF7"/>
    <w:rsid w:val="0075756C"/>
    <w:rsid w:val="00795DEF"/>
    <w:rsid w:val="007D0547"/>
    <w:rsid w:val="00830BF6"/>
    <w:rsid w:val="0085023B"/>
    <w:rsid w:val="00856043"/>
    <w:rsid w:val="008934FB"/>
    <w:rsid w:val="008C66FB"/>
    <w:rsid w:val="00915681"/>
    <w:rsid w:val="00996029"/>
    <w:rsid w:val="009A15AB"/>
    <w:rsid w:val="009B28D0"/>
    <w:rsid w:val="009C7AAA"/>
    <w:rsid w:val="00A0678D"/>
    <w:rsid w:val="00A06CC1"/>
    <w:rsid w:val="00A735D2"/>
    <w:rsid w:val="00AF70EA"/>
    <w:rsid w:val="00B145E4"/>
    <w:rsid w:val="00B2087A"/>
    <w:rsid w:val="00B972A5"/>
    <w:rsid w:val="00C2077C"/>
    <w:rsid w:val="00C65702"/>
    <w:rsid w:val="00C6604C"/>
    <w:rsid w:val="00C8500E"/>
    <w:rsid w:val="00D25436"/>
    <w:rsid w:val="00D37F94"/>
    <w:rsid w:val="00DC1ACD"/>
    <w:rsid w:val="00DE7723"/>
    <w:rsid w:val="00E048AE"/>
    <w:rsid w:val="00E2509C"/>
    <w:rsid w:val="00E473FD"/>
    <w:rsid w:val="00E929BE"/>
    <w:rsid w:val="00EA01D7"/>
    <w:rsid w:val="00ED3DE5"/>
    <w:rsid w:val="00EF0BB7"/>
    <w:rsid w:val="00F02381"/>
    <w:rsid w:val="00F918A0"/>
    <w:rsid w:val="00F93BE5"/>
    <w:rsid w:val="00FA4BCB"/>
    <w:rsid w:val="00FA565B"/>
    <w:rsid w:val="00FC18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89822"/>
    </o:shapedefaults>
    <o:shapelayout v:ext="edit">
      <o:idmap v:ext="edit" data="1"/>
    </o:shapelayout>
  </w:shapeDefaults>
  <w:decimalSymbol w:val="."/>
  <w:listSeparator w:val=","/>
  <w14:defaultImageDpi w14:val="300"/>
  <w15:chartTrackingRefBased/>
  <w15:docId w15:val="{BFD7D27A-BDB6-47FC-B728-85D0E005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sz w:val="40"/>
      <w:u w:val="single"/>
    </w:rPr>
  </w:style>
  <w:style w:type="paragraph" w:styleId="Heading2">
    <w:name w:val="heading 2"/>
    <w:basedOn w:val="Normal"/>
    <w:next w:val="Normal"/>
    <w:qFormat/>
    <w:pPr>
      <w:keepNext/>
      <w:jc w:val="center"/>
      <w:outlineLvl w:val="1"/>
    </w:pPr>
    <w:rPr>
      <w:rFonts w:ascii="Comic Sans MS" w:hAnsi="Comic Sans MS"/>
      <w:i/>
      <w:iCs/>
      <w:sz w:val="48"/>
    </w:rPr>
  </w:style>
  <w:style w:type="paragraph" w:styleId="Heading3">
    <w:name w:val="heading 3"/>
    <w:basedOn w:val="Normal"/>
    <w:next w:val="Normal"/>
    <w:qFormat/>
    <w:pPr>
      <w:keepNext/>
      <w:outlineLvl w:val="2"/>
    </w:pPr>
    <w:rPr>
      <w:rFonts w:ascii="Comic Sans MS" w:hAnsi="Comic Sans MS"/>
      <w:b/>
      <w:bCs/>
      <w:sz w:val="32"/>
      <w:u w:val="single"/>
    </w:rPr>
  </w:style>
  <w:style w:type="paragraph" w:styleId="Heading4">
    <w:name w:val="heading 4"/>
    <w:basedOn w:val="Normal"/>
    <w:next w:val="Normal"/>
    <w:qFormat/>
    <w:pPr>
      <w:keepNext/>
      <w:jc w:val="center"/>
      <w:outlineLvl w:val="3"/>
    </w:pPr>
    <w:rPr>
      <w:rFonts w:ascii="Comic Sans MS" w:hAnsi="Comic Sans MS"/>
      <w:b/>
      <w:bCs/>
    </w:rPr>
  </w:style>
  <w:style w:type="paragraph" w:styleId="Heading5">
    <w:name w:val="heading 5"/>
    <w:basedOn w:val="Normal"/>
    <w:next w:val="Normal"/>
    <w:qFormat/>
    <w:pPr>
      <w:keepNext/>
      <w:outlineLvl w:val="4"/>
    </w:pPr>
    <w:rPr>
      <w:rFonts w:ascii="Comic Sans MS" w:hAnsi="Comic Sans MS"/>
      <w:b/>
      <w:bCs/>
      <w:sz w:val="32"/>
    </w:rPr>
  </w:style>
  <w:style w:type="paragraph" w:styleId="Heading6">
    <w:name w:val="heading 6"/>
    <w:basedOn w:val="Normal"/>
    <w:next w:val="Normal"/>
    <w:qFormat/>
    <w:pPr>
      <w:keepNext/>
      <w:jc w:val="center"/>
      <w:outlineLvl w:val="5"/>
    </w:pPr>
    <w:rPr>
      <w:rFonts w:ascii="Arial" w:hAnsi="Arial" w:cs="Arial"/>
      <w:b/>
      <w:bCs/>
      <w:sz w:val="36"/>
      <w:u w:val="single"/>
    </w:rPr>
  </w:style>
  <w:style w:type="paragraph" w:styleId="Heading7">
    <w:name w:val="heading 7"/>
    <w:basedOn w:val="Normal"/>
    <w:next w:val="Normal"/>
    <w:qFormat/>
    <w:pPr>
      <w:keepNext/>
      <w:outlineLvl w:val="6"/>
    </w:pPr>
    <w:rPr>
      <w:rFonts w:ascii="Arial" w:hAnsi="Arial" w:cs="Arial"/>
      <w:b/>
      <w:bCs/>
    </w:rPr>
  </w:style>
  <w:style w:type="paragraph" w:styleId="Heading8">
    <w:name w:val="heading 8"/>
    <w:basedOn w:val="Normal"/>
    <w:next w:val="Normal"/>
    <w:qFormat/>
    <w:pPr>
      <w:keepNext/>
      <w:framePr w:hSpace="180" w:wrap="around" w:vAnchor="text" w:hAnchor="margin" w:y="10"/>
      <w:jc w:val="center"/>
      <w:outlineLvl w:val="7"/>
    </w:pPr>
    <w:rPr>
      <w:rFonts w:ascii="Comic Sans MS" w:hAnsi="Comic Sans MS"/>
      <w:b/>
      <w:bCs/>
    </w:rPr>
  </w:style>
  <w:style w:type="paragraph" w:styleId="Heading9">
    <w:name w:val="heading 9"/>
    <w:basedOn w:val="Normal"/>
    <w:next w:val="Normal"/>
    <w:qFormat/>
    <w:pPr>
      <w:keepNext/>
      <w:outlineLvl w:val="8"/>
    </w:pPr>
    <w:rPr>
      <w:rFonts w:ascii="Comic Sans MS" w:hAnsi="Comic Sans MS"/>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16"/>
    </w:rPr>
  </w:style>
  <w:style w:type="character" w:styleId="Hyperlink">
    <w:name w:val="Hyperlink"/>
    <w:uiPriority w:val="99"/>
    <w:rsid w:val="00204219"/>
    <w:rPr>
      <w:rFonts w:cs="Times New Roman"/>
      <w:color w:val="0000FF"/>
      <w:u w:val="single"/>
    </w:rPr>
  </w:style>
  <w:style w:type="paragraph" w:styleId="BalloonText">
    <w:name w:val="Balloon Text"/>
    <w:basedOn w:val="Normal"/>
    <w:link w:val="BalloonTextChar"/>
    <w:uiPriority w:val="99"/>
    <w:semiHidden/>
    <w:unhideWhenUsed/>
    <w:rsid w:val="00243DF3"/>
    <w:rPr>
      <w:rFonts w:ascii="Tahoma" w:hAnsi="Tahoma" w:cs="Tahoma"/>
      <w:sz w:val="16"/>
      <w:szCs w:val="16"/>
    </w:rPr>
  </w:style>
  <w:style w:type="character" w:customStyle="1" w:styleId="BalloonTextChar">
    <w:name w:val="Balloon Text Char"/>
    <w:link w:val="BalloonText"/>
    <w:uiPriority w:val="99"/>
    <w:semiHidden/>
    <w:rsid w:val="00243DF3"/>
    <w:rPr>
      <w:rFonts w:ascii="Tahoma" w:hAnsi="Tahoma" w:cs="Tahoma"/>
      <w:sz w:val="16"/>
      <w:szCs w:val="16"/>
      <w:lang w:eastAsia="en-US"/>
    </w:rPr>
  </w:style>
  <w:style w:type="paragraph" w:styleId="Header">
    <w:name w:val="header"/>
    <w:basedOn w:val="Normal"/>
    <w:link w:val="HeaderChar"/>
    <w:uiPriority w:val="99"/>
    <w:unhideWhenUsed/>
    <w:rsid w:val="006D5034"/>
    <w:pPr>
      <w:tabs>
        <w:tab w:val="center" w:pos="4513"/>
        <w:tab w:val="right" w:pos="9026"/>
      </w:tabs>
    </w:pPr>
  </w:style>
  <w:style w:type="character" w:customStyle="1" w:styleId="HeaderChar">
    <w:name w:val="Header Char"/>
    <w:link w:val="Header"/>
    <w:uiPriority w:val="99"/>
    <w:rsid w:val="006D5034"/>
    <w:rPr>
      <w:sz w:val="24"/>
      <w:szCs w:val="24"/>
      <w:lang w:eastAsia="en-US"/>
    </w:rPr>
  </w:style>
  <w:style w:type="paragraph" w:styleId="Footer">
    <w:name w:val="footer"/>
    <w:basedOn w:val="Normal"/>
    <w:link w:val="FooterChar"/>
    <w:uiPriority w:val="99"/>
    <w:unhideWhenUsed/>
    <w:rsid w:val="006D5034"/>
    <w:pPr>
      <w:tabs>
        <w:tab w:val="center" w:pos="4513"/>
        <w:tab w:val="right" w:pos="9026"/>
      </w:tabs>
    </w:pPr>
  </w:style>
  <w:style w:type="character" w:customStyle="1" w:styleId="FooterChar">
    <w:name w:val="Footer Char"/>
    <w:link w:val="Footer"/>
    <w:uiPriority w:val="99"/>
    <w:rsid w:val="006D50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LLYSPORTS.COM.AU"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ELLY%20SPORTS%20CONNECTION\MailMergeDocuments\SchoolTermFlyerLetter\Special%20Interest%20Group%20Flier-5%20clini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Special Interest Group Flier-5 clinics</Template>
  <TotalTime>1</TotalTime>
  <Pages>2</Pages>
  <Words>726</Words>
  <Characters>3785</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Kelly Sports</Company>
  <LinksUpToDate>false</LinksUpToDate>
  <CharactersWithSpaces>4502</CharactersWithSpaces>
  <SharedDoc>false</SharedDoc>
  <HLinks>
    <vt:vector size="6" baseType="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 Kelly</dc:creator>
  <cp:keywords/>
  <cp:lastModifiedBy>taylor</cp:lastModifiedBy>
  <cp:revision>2</cp:revision>
  <cp:lastPrinted>2015-03-27T04:05:00Z</cp:lastPrinted>
  <dcterms:created xsi:type="dcterms:W3CDTF">2015-06-15T01:03:00Z</dcterms:created>
  <dcterms:modified xsi:type="dcterms:W3CDTF">2015-06-15T01:03:00Z</dcterms:modified>
</cp:coreProperties>
</file>